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C0666" w14:textId="77777777" w:rsidR="00EA5D74" w:rsidRDefault="00EA5D74" w:rsidP="00EA5D74">
      <w:pPr>
        <w:pStyle w:val="Rubrik2"/>
        <w:rPr>
          <w:lang w:val="en-GB"/>
        </w:rPr>
      </w:pPr>
    </w:p>
    <w:p w14:paraId="48BE4774" w14:textId="77777777" w:rsidR="00EA5D74" w:rsidRPr="003354C9" w:rsidRDefault="00EA5D74" w:rsidP="00EA5D74">
      <w:pPr>
        <w:pStyle w:val="Rubrik3"/>
        <w:rPr>
          <w:lang w:val="en-GB"/>
        </w:rPr>
      </w:pPr>
      <w:bookmarkStart w:id="0" w:name="_Hlk200721787"/>
      <w:r w:rsidRPr="003354C9">
        <w:rPr>
          <w:lang w:val="en-GB"/>
        </w:rPr>
        <w:t>English title</w:t>
      </w:r>
    </w:p>
    <w:p w14:paraId="46C80329" w14:textId="77777777" w:rsidR="00EA5D74" w:rsidRPr="007B6C93" w:rsidRDefault="00EA5D74" w:rsidP="00EA5D74">
      <w:pPr>
        <w:pStyle w:val="Brd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GB"/>
        </w:rPr>
      </w:pPr>
      <w:r w:rsidRPr="007B6C93">
        <w:rPr>
          <w:sz w:val="22"/>
          <w:szCs w:val="22"/>
          <w:lang w:val="en-GB"/>
        </w:rPr>
        <w:t>(Max 30 words)</w:t>
      </w:r>
    </w:p>
    <w:p w14:paraId="022E0375" w14:textId="77777777" w:rsidR="00EA5D74" w:rsidRPr="00027DD1" w:rsidRDefault="00EA5D74" w:rsidP="00EA5D74">
      <w:pPr>
        <w:pStyle w:val="Rubrik3"/>
        <w:rPr>
          <w:lang w:val="en-GB"/>
        </w:rPr>
      </w:pPr>
      <w:r w:rsidRPr="00027DD1">
        <w:rPr>
          <w:lang w:val="en-GB"/>
        </w:rPr>
        <w:t>Swedish title</w:t>
      </w:r>
    </w:p>
    <w:p w14:paraId="3A473E86" w14:textId="77777777" w:rsidR="00EA5D74" w:rsidRPr="007B6C93" w:rsidRDefault="00EA5D74" w:rsidP="00EA5D74">
      <w:pPr>
        <w:pStyle w:val="Brd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GB"/>
        </w:rPr>
      </w:pPr>
      <w:r w:rsidRPr="007B6C93">
        <w:rPr>
          <w:sz w:val="22"/>
          <w:szCs w:val="22"/>
          <w:lang w:val="en-GB"/>
        </w:rPr>
        <w:t>(Max 30 words)</w:t>
      </w:r>
    </w:p>
    <w:p w14:paraId="5A367C2A" w14:textId="7BD70AED" w:rsidR="00EA5D74" w:rsidRDefault="008C7D44" w:rsidP="00EA5D74">
      <w:pPr>
        <w:pStyle w:val="Rubrik3"/>
        <w:rPr>
          <w:lang w:val="en-GB"/>
        </w:rPr>
      </w:pPr>
      <w:r>
        <w:rPr>
          <w:lang w:val="en-GB"/>
        </w:rPr>
        <w:t>The p</w:t>
      </w:r>
      <w:r w:rsidR="5EF67E9D" w:rsidRPr="5EF67E9D">
        <w:rPr>
          <w:lang w:val="en-GB"/>
        </w:rPr>
        <w:t>roject manager</w:t>
      </w:r>
      <w:r>
        <w:rPr>
          <w:lang w:val="en-GB"/>
        </w:rPr>
        <w:t>/The main applicant</w:t>
      </w:r>
      <w:r w:rsidR="5EF67E9D" w:rsidRPr="5EF67E9D">
        <w:rPr>
          <w:lang w:val="en-GB"/>
        </w:rPr>
        <w:t>, organisation</w:t>
      </w:r>
    </w:p>
    <w:p w14:paraId="77462DCC" w14:textId="77777777" w:rsidR="00EA5D74" w:rsidRPr="007B6C93" w:rsidRDefault="00EA5D74" w:rsidP="00EA5D74">
      <w:pPr>
        <w:pStyle w:val="Brd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US"/>
        </w:rPr>
      </w:pPr>
      <w:r w:rsidRPr="007B6C93">
        <w:rPr>
          <w:sz w:val="22"/>
          <w:szCs w:val="22"/>
          <w:lang w:val="en-US"/>
        </w:rPr>
        <w:t>(Max 30 words)</w:t>
      </w:r>
    </w:p>
    <w:p w14:paraId="5A57E371" w14:textId="77777777" w:rsidR="00EA5D74" w:rsidRPr="007B6C93" w:rsidRDefault="2479301B" w:rsidP="00EA5D74">
      <w:pPr>
        <w:pStyle w:val="Rubrik3"/>
        <w:rPr>
          <w:lang w:val="en-US"/>
        </w:rPr>
      </w:pPr>
      <w:r w:rsidRPr="007B6C93">
        <w:rPr>
          <w:lang w:val="en-US"/>
        </w:rPr>
        <w:t>Swedish summary</w:t>
      </w:r>
    </w:p>
    <w:p w14:paraId="78BD5B76" w14:textId="3CF6DD55" w:rsidR="00EA5D74" w:rsidRPr="007B6C93" w:rsidRDefault="003A6790" w:rsidP="00EA5D74">
      <w:pPr>
        <w:pStyle w:val="Brd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US"/>
        </w:rPr>
      </w:pPr>
      <w:r w:rsidRPr="007B6C93">
        <w:rPr>
          <w:sz w:val="22"/>
          <w:szCs w:val="22"/>
          <w:lang w:val="en-US"/>
        </w:rPr>
        <w:t>(M</w:t>
      </w:r>
      <w:r w:rsidR="00EA5D74" w:rsidRPr="007B6C93">
        <w:rPr>
          <w:sz w:val="22"/>
          <w:szCs w:val="22"/>
          <w:lang w:val="en-US"/>
        </w:rPr>
        <w:t xml:space="preserve">ax 200 </w:t>
      </w:r>
      <w:r w:rsidRPr="007B6C93">
        <w:rPr>
          <w:sz w:val="22"/>
          <w:szCs w:val="22"/>
          <w:lang w:val="en-US"/>
        </w:rPr>
        <w:t>words</w:t>
      </w:r>
      <w:r w:rsidR="00EA5D74" w:rsidRPr="007B6C93">
        <w:rPr>
          <w:sz w:val="22"/>
          <w:szCs w:val="22"/>
          <w:lang w:val="en-US"/>
        </w:rPr>
        <w:t>)</w:t>
      </w:r>
    </w:p>
    <w:p w14:paraId="6D57634C" w14:textId="544EA85A" w:rsidR="00A2758F" w:rsidRPr="00A2758F" w:rsidRDefault="5EF67E9D" w:rsidP="00A2758F">
      <w:pPr>
        <w:pStyle w:val="Rubrik3"/>
        <w:rPr>
          <w:lang w:val="en-US"/>
        </w:rPr>
      </w:pPr>
      <w:r w:rsidRPr="5EF67E9D">
        <w:rPr>
          <w:lang w:val="en-US"/>
        </w:rPr>
        <w:t>English summary</w:t>
      </w:r>
    </w:p>
    <w:p w14:paraId="5A9DE178" w14:textId="75DF91FB" w:rsidR="008B4460" w:rsidRPr="007B6C93" w:rsidRDefault="00A2758F" w:rsidP="00A2758F">
      <w:pPr>
        <w:pStyle w:val="Brd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US"/>
        </w:rPr>
      </w:pPr>
      <w:r w:rsidRPr="007B6C93">
        <w:rPr>
          <w:sz w:val="22"/>
          <w:szCs w:val="22"/>
          <w:lang w:val="en-US"/>
        </w:rPr>
        <w:t>(</w:t>
      </w:r>
      <w:r w:rsidR="003A6790" w:rsidRPr="007B6C93">
        <w:rPr>
          <w:sz w:val="22"/>
          <w:szCs w:val="22"/>
          <w:lang w:val="en-US"/>
        </w:rPr>
        <w:t>M</w:t>
      </w:r>
      <w:r w:rsidRPr="007B6C93">
        <w:rPr>
          <w:sz w:val="22"/>
          <w:szCs w:val="22"/>
          <w:lang w:val="en-US"/>
        </w:rPr>
        <w:t>ax 200 words)</w:t>
      </w:r>
    </w:p>
    <w:p w14:paraId="351E7ABD" w14:textId="77777777" w:rsidR="00A2758F" w:rsidRDefault="00A2758F" w:rsidP="001155C6">
      <w:pPr>
        <w:rPr>
          <w:lang w:val="en-US"/>
        </w:rPr>
      </w:pPr>
    </w:p>
    <w:p w14:paraId="791EB1C3" w14:textId="23414D08" w:rsidR="008B4460" w:rsidRPr="00A2758F" w:rsidRDefault="448C7D92" w:rsidP="008B4460">
      <w:pPr>
        <w:pStyle w:val="Rubrik3"/>
        <w:rPr>
          <w:lang w:val="en-US"/>
        </w:rPr>
      </w:pPr>
      <w:r w:rsidRPr="448C7D92">
        <w:rPr>
          <w:lang w:val="en-US"/>
        </w:rPr>
        <w:t>Which theme is in focus?</w:t>
      </w:r>
    </w:p>
    <w:p w14:paraId="29967543" w14:textId="02752C23" w:rsidR="008B4460" w:rsidRPr="007B6C93" w:rsidRDefault="008B4460" w:rsidP="008B4460">
      <w:pPr>
        <w:pStyle w:val="Brd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US"/>
        </w:rPr>
      </w:pPr>
      <w:r w:rsidRPr="007B6C93">
        <w:rPr>
          <w:sz w:val="22"/>
          <w:szCs w:val="22"/>
          <w:lang w:val="en-US"/>
        </w:rPr>
        <w:t xml:space="preserve">(Max </w:t>
      </w:r>
      <w:r>
        <w:rPr>
          <w:sz w:val="22"/>
          <w:szCs w:val="22"/>
          <w:lang w:val="en-US"/>
        </w:rPr>
        <w:t>20</w:t>
      </w:r>
      <w:r w:rsidRPr="007B6C93">
        <w:rPr>
          <w:sz w:val="22"/>
          <w:szCs w:val="22"/>
          <w:lang w:val="en-US"/>
        </w:rPr>
        <w:t xml:space="preserve"> words)</w:t>
      </w:r>
    </w:p>
    <w:p w14:paraId="5DF551F6" w14:textId="1B34E0CF" w:rsidR="006D669A" w:rsidRPr="00A2758F" w:rsidRDefault="448C7D92" w:rsidP="006D669A">
      <w:pPr>
        <w:pStyle w:val="Rubrik3"/>
        <w:rPr>
          <w:lang w:val="en-US"/>
        </w:rPr>
      </w:pPr>
      <w:r w:rsidRPr="448C7D92">
        <w:rPr>
          <w:lang w:val="en-US"/>
        </w:rPr>
        <w:t>Which K2 perspective is in focus?</w:t>
      </w:r>
    </w:p>
    <w:p w14:paraId="2756452D" w14:textId="77777777" w:rsidR="006D669A" w:rsidRPr="007B6C93" w:rsidRDefault="006D669A" w:rsidP="006D669A">
      <w:pPr>
        <w:pStyle w:val="Brd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US"/>
        </w:rPr>
      </w:pPr>
      <w:r w:rsidRPr="007B6C93">
        <w:rPr>
          <w:sz w:val="22"/>
          <w:szCs w:val="22"/>
          <w:lang w:val="en-US"/>
        </w:rPr>
        <w:t xml:space="preserve">(Max </w:t>
      </w:r>
      <w:r>
        <w:rPr>
          <w:sz w:val="22"/>
          <w:szCs w:val="22"/>
          <w:lang w:val="en-US"/>
        </w:rPr>
        <w:t>20</w:t>
      </w:r>
      <w:r w:rsidRPr="007B6C93">
        <w:rPr>
          <w:sz w:val="22"/>
          <w:szCs w:val="22"/>
          <w:lang w:val="en-US"/>
        </w:rPr>
        <w:t xml:space="preserve"> words)</w:t>
      </w:r>
    </w:p>
    <w:p w14:paraId="33A89E06" w14:textId="77777777" w:rsidR="006D669A" w:rsidRPr="00A2758F" w:rsidRDefault="006D669A" w:rsidP="006D669A">
      <w:pPr>
        <w:rPr>
          <w:lang w:val="en-US"/>
        </w:rPr>
      </w:pPr>
    </w:p>
    <w:p w14:paraId="1560781C" w14:textId="77777777" w:rsidR="008B4460" w:rsidRPr="00A2758F" w:rsidRDefault="008B4460" w:rsidP="001155C6">
      <w:pPr>
        <w:rPr>
          <w:lang w:val="en-US"/>
        </w:rPr>
      </w:pPr>
    </w:p>
    <w:p w14:paraId="01D802EC" w14:textId="77777777" w:rsidR="00754035" w:rsidRPr="00754035" w:rsidRDefault="00754035" w:rsidP="00754035">
      <w:pPr>
        <w:spacing w:line="240" w:lineRule="auto"/>
        <w:rPr>
          <w:b/>
          <w:bCs/>
          <w:lang w:val="en-GB"/>
        </w:rPr>
      </w:pPr>
      <w:r w:rsidRPr="00754035">
        <w:rPr>
          <w:b/>
          <w:bCs/>
          <w:lang w:val="en-GB"/>
        </w:rPr>
        <w:t>Project duration:</w:t>
      </w:r>
    </w:p>
    <w:p w14:paraId="56F4C55D" w14:textId="77777777" w:rsidR="00754035" w:rsidRPr="00754035" w:rsidRDefault="00754035" w:rsidP="00754035">
      <w:pPr>
        <w:spacing w:line="240" w:lineRule="auto"/>
        <w:rPr>
          <w:lang w:val="en-GB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4963"/>
      </w:tblGrid>
      <w:tr w:rsidR="00754035" w:rsidRPr="00754035" w14:paraId="4F6B6C23" w14:textId="77777777" w:rsidTr="5EF67E9D">
        <w:trPr>
          <w:trHeight w:val="30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7262" w14:textId="77777777" w:rsidR="00754035" w:rsidRPr="00754035" w:rsidRDefault="00754035" w:rsidP="00754035">
            <w:pPr>
              <w:spacing w:line="240" w:lineRule="auto"/>
              <w:rPr>
                <w:lang w:val="en-GB"/>
              </w:rPr>
            </w:pPr>
            <w:r w:rsidRPr="00754035">
              <w:rPr>
                <w:lang w:val="en-GB"/>
              </w:rPr>
              <w:t>Expected start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CBCD" w14:textId="450A9F00" w:rsidR="00754035" w:rsidRPr="00754035" w:rsidRDefault="5EF67E9D" w:rsidP="5EF67E9D">
            <w:pPr>
              <w:spacing w:line="240" w:lineRule="auto"/>
              <w:rPr>
                <w:i/>
                <w:iCs/>
                <w:lang w:val="en-GB"/>
              </w:rPr>
            </w:pPr>
            <w:r w:rsidRPr="5EF67E9D">
              <w:rPr>
                <w:i/>
                <w:iCs/>
                <w:lang w:val="en-GB"/>
              </w:rPr>
              <w:t xml:space="preserve">202X-XX-XX </w:t>
            </w:r>
          </w:p>
        </w:tc>
      </w:tr>
      <w:tr w:rsidR="00754035" w:rsidRPr="00754035" w14:paraId="1C747AC1" w14:textId="77777777" w:rsidTr="5EF67E9D">
        <w:trPr>
          <w:trHeight w:val="30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4D6F" w14:textId="77777777" w:rsidR="00754035" w:rsidRPr="00754035" w:rsidRDefault="00754035" w:rsidP="00754035">
            <w:pPr>
              <w:spacing w:line="240" w:lineRule="auto"/>
              <w:rPr>
                <w:lang w:val="en-GB"/>
              </w:rPr>
            </w:pPr>
            <w:r w:rsidRPr="00754035">
              <w:rPr>
                <w:lang w:val="en-GB"/>
              </w:rPr>
              <w:t>Expected end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898B" w14:textId="45916C6F" w:rsidR="00754035" w:rsidRPr="00754035" w:rsidRDefault="5EF67E9D" w:rsidP="5EF67E9D">
            <w:pPr>
              <w:spacing w:line="240" w:lineRule="auto"/>
              <w:rPr>
                <w:i/>
                <w:iCs/>
                <w:lang w:val="en-GB"/>
              </w:rPr>
            </w:pPr>
            <w:r w:rsidRPr="5EF67E9D">
              <w:rPr>
                <w:i/>
                <w:iCs/>
                <w:lang w:val="en-GB"/>
              </w:rPr>
              <w:t xml:space="preserve">202X-XX-XX </w:t>
            </w:r>
          </w:p>
        </w:tc>
      </w:tr>
    </w:tbl>
    <w:p w14:paraId="3B960F1D" w14:textId="77777777" w:rsidR="00754035" w:rsidRPr="00754035" w:rsidRDefault="00754035" w:rsidP="00754035">
      <w:pPr>
        <w:spacing w:line="240" w:lineRule="auto"/>
        <w:rPr>
          <w:lang w:val="en-GB"/>
        </w:rPr>
      </w:pPr>
    </w:p>
    <w:p w14:paraId="7EEB42CD" w14:textId="77777777" w:rsidR="00EA5D74" w:rsidRPr="00A2758F" w:rsidRDefault="00EA5D74">
      <w:pPr>
        <w:spacing w:line="240" w:lineRule="auto"/>
        <w:rPr>
          <w:lang w:val="en-US"/>
        </w:rPr>
      </w:pPr>
      <w:r w:rsidRPr="00A2758F">
        <w:rPr>
          <w:lang w:val="en-US"/>
        </w:rPr>
        <w:br w:type="page"/>
      </w:r>
    </w:p>
    <w:p w14:paraId="226EA56A" w14:textId="56A121D1" w:rsidR="00EA5D74" w:rsidRPr="00CE19D2" w:rsidRDefault="79BF18A9" w:rsidP="00DF1BD3">
      <w:pPr>
        <w:pStyle w:val="Rubrik2"/>
        <w:rPr>
          <w:lang w:val="en-US"/>
        </w:rPr>
      </w:pPr>
      <w:r w:rsidRPr="00CE19D2">
        <w:rPr>
          <w:lang w:val="en-US"/>
        </w:rPr>
        <w:lastRenderedPageBreak/>
        <w:t xml:space="preserve">Project </w:t>
      </w:r>
      <w:r w:rsidRPr="001C1B72">
        <w:rPr>
          <w:lang w:val="en-US"/>
        </w:rPr>
        <w:t>description [max 10 pages excluding budget, participants and references]</w:t>
      </w:r>
    </w:p>
    <w:p w14:paraId="09CC9F90" w14:textId="678F17CA" w:rsidR="00DF1BD3" w:rsidRPr="001C1B72" w:rsidRDefault="5EF67E9D" w:rsidP="00EA5D74">
      <w:pPr>
        <w:pStyle w:val="Rubrik3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C1B7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Use Times New Roman 11pt. Write in English max 10 pages excluding references and budget. Attach relevant </w:t>
      </w:r>
      <w:proofErr w:type="gramStart"/>
      <w:r w:rsidRPr="001C1B72">
        <w:rPr>
          <w:rFonts w:ascii="Times New Roman" w:eastAsia="Times New Roman" w:hAnsi="Times New Roman" w:cs="Times New Roman"/>
          <w:sz w:val="20"/>
          <w:szCs w:val="20"/>
          <w:lang w:val="en-GB"/>
        </w:rPr>
        <w:t>CVs .</w:t>
      </w:r>
      <w:proofErr w:type="gramEnd"/>
      <w:r w:rsidRPr="001C1B7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Send to </w:t>
      </w:r>
      <w:hyperlink r:id="rId8" w:history="1">
        <w:r w:rsidRPr="001C1B72">
          <w:rPr>
            <w:rStyle w:val="Hyperlnk"/>
            <w:rFonts w:ascii="Times New Roman" w:eastAsia="Times New Roman" w:hAnsi="Times New Roman" w:cs="Times New Roman"/>
            <w:sz w:val="20"/>
            <w:szCs w:val="20"/>
            <w:lang w:val="en-GB"/>
          </w:rPr>
          <w:t>helena.svensson@k2centrum.se</w:t>
        </w:r>
      </w:hyperlink>
      <w:r w:rsidR="008C7D44" w:rsidRPr="001C1B7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</w:t>
      </w:r>
      <w:hyperlink r:id="rId9">
        <w:r w:rsidRPr="001C1B72">
          <w:rPr>
            <w:rStyle w:val="Hyperlnk"/>
            <w:rFonts w:ascii="Times New Roman" w:eastAsia="Times New Roman" w:hAnsi="Times New Roman" w:cs="Times New Roman"/>
            <w:sz w:val="20"/>
            <w:szCs w:val="20"/>
            <w:lang w:val="en-GB"/>
          </w:rPr>
          <w:t>info@k2centrum.se</w:t>
        </w:r>
      </w:hyperlink>
      <w:r w:rsidR="008C7D44" w:rsidRPr="00CE19D2">
        <w:rPr>
          <w:rStyle w:val="Hyperlnk"/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="008C7D44" w:rsidRPr="001C1B7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and to all researchers obtaining financing from K2. </w:t>
      </w:r>
    </w:p>
    <w:p w14:paraId="508EC6AF" w14:textId="77777777" w:rsidR="001B2237" w:rsidRPr="00CE19D2" w:rsidRDefault="001B2237" w:rsidP="001B2237">
      <w:pPr>
        <w:rPr>
          <w:lang w:val="en-GB"/>
        </w:rPr>
      </w:pPr>
    </w:p>
    <w:p w14:paraId="0A1218CE" w14:textId="77777777" w:rsidR="00EA5D74" w:rsidRPr="00CE19D2" w:rsidRDefault="2479301B" w:rsidP="00EA5D74">
      <w:pPr>
        <w:pStyle w:val="Rubrik3"/>
        <w:rPr>
          <w:lang w:val="en-GB"/>
        </w:rPr>
      </w:pPr>
      <w:r w:rsidRPr="00CE19D2">
        <w:rPr>
          <w:lang w:val="en-GB"/>
        </w:rPr>
        <w:t>Background</w:t>
      </w:r>
    </w:p>
    <w:p w14:paraId="4B66F8B0" w14:textId="003725A5" w:rsidR="00E9694B" w:rsidRPr="00CE19D2" w:rsidRDefault="448C7D92" w:rsidP="00EA5D74">
      <w:pPr>
        <w:pStyle w:val="Brdtext1"/>
        <w:numPr>
          <w:ilvl w:val="0"/>
          <w:numId w:val="18"/>
        </w:numPr>
        <w:rPr>
          <w:sz w:val="22"/>
          <w:szCs w:val="22"/>
          <w:lang w:val="en-GB"/>
        </w:rPr>
      </w:pPr>
      <w:r w:rsidRPr="00CE19D2">
        <w:rPr>
          <w:sz w:val="22"/>
          <w:szCs w:val="22"/>
          <w:lang w:val="en-GB"/>
        </w:rPr>
        <w:t>Describe the state-of-the-art</w:t>
      </w:r>
    </w:p>
    <w:p w14:paraId="1C1B8108" w14:textId="2F226B61" w:rsidR="00872BB7" w:rsidRPr="00CE19D2" w:rsidRDefault="00EA5D74" w:rsidP="00872BB7">
      <w:pPr>
        <w:pStyle w:val="Brdtext1"/>
        <w:numPr>
          <w:ilvl w:val="0"/>
          <w:numId w:val="18"/>
        </w:numPr>
        <w:rPr>
          <w:sz w:val="22"/>
          <w:szCs w:val="22"/>
          <w:lang w:val="en-GB"/>
        </w:rPr>
      </w:pPr>
      <w:r w:rsidRPr="001C1B72">
        <w:rPr>
          <w:sz w:val="22"/>
          <w:szCs w:val="22"/>
          <w:lang w:val="en-GB"/>
        </w:rPr>
        <w:t>Identif</w:t>
      </w:r>
      <w:r w:rsidR="008B4460" w:rsidRPr="001C1B72">
        <w:rPr>
          <w:sz w:val="22"/>
          <w:szCs w:val="22"/>
          <w:lang w:val="en-GB"/>
        </w:rPr>
        <w:t>ied research gap</w:t>
      </w:r>
      <w:r w:rsidR="008B4460" w:rsidRPr="00CE19D2">
        <w:rPr>
          <w:sz w:val="22"/>
          <w:szCs w:val="22"/>
          <w:lang w:val="en-GB"/>
        </w:rPr>
        <w:t xml:space="preserve"> and</w:t>
      </w:r>
      <w:r w:rsidRPr="00CE19D2">
        <w:rPr>
          <w:sz w:val="22"/>
          <w:szCs w:val="22"/>
          <w:lang w:val="en-GB"/>
        </w:rPr>
        <w:t xml:space="preserve"> research needs</w:t>
      </w:r>
    </w:p>
    <w:p w14:paraId="0C444FF2" w14:textId="19EDFBB3" w:rsidR="004A13D5" w:rsidRPr="00CE19D2" w:rsidRDefault="448C7D92" w:rsidP="008F22FB">
      <w:pPr>
        <w:pStyle w:val="Brdtext1"/>
        <w:numPr>
          <w:ilvl w:val="0"/>
          <w:numId w:val="19"/>
        </w:numPr>
        <w:rPr>
          <w:sz w:val="22"/>
          <w:szCs w:val="22"/>
          <w:lang w:val="en-GB"/>
        </w:rPr>
      </w:pPr>
      <w:r w:rsidRPr="00CE19D2">
        <w:rPr>
          <w:sz w:val="22"/>
          <w:szCs w:val="22"/>
          <w:lang w:val="en-GB"/>
        </w:rPr>
        <w:t xml:space="preserve">Describe dialogue with relevant actors on the research needs. Provide name and contact information to at least one reference person. </w:t>
      </w:r>
    </w:p>
    <w:p w14:paraId="2123B59E" w14:textId="2123F349" w:rsidR="00EA5D74" w:rsidRPr="00CE19D2" w:rsidRDefault="008F22FB" w:rsidP="00172E6E">
      <w:pPr>
        <w:pStyle w:val="Rubrik3"/>
        <w:rPr>
          <w:lang w:val="en-GB"/>
        </w:rPr>
      </w:pPr>
      <w:r w:rsidRPr="00CE19D2">
        <w:rPr>
          <w:lang w:val="en-GB"/>
        </w:rPr>
        <w:t>Purpose/</w:t>
      </w:r>
      <w:r w:rsidR="00172E6E" w:rsidRPr="00CE19D2">
        <w:rPr>
          <w:lang w:val="en-GB"/>
        </w:rPr>
        <w:t>A</w:t>
      </w:r>
      <w:r w:rsidR="00EA5D74" w:rsidRPr="00CE19D2">
        <w:rPr>
          <w:lang w:val="en-GB"/>
        </w:rPr>
        <w:t>ims and scope</w:t>
      </w:r>
    </w:p>
    <w:p w14:paraId="71FB2984" w14:textId="177D0683" w:rsidR="00B84A53" w:rsidRPr="00CE19D2" w:rsidRDefault="00B84A53" w:rsidP="001155C6">
      <w:pPr>
        <w:pStyle w:val="Brdtext1"/>
        <w:numPr>
          <w:ilvl w:val="0"/>
          <w:numId w:val="18"/>
        </w:numPr>
        <w:rPr>
          <w:sz w:val="22"/>
          <w:szCs w:val="22"/>
          <w:lang w:val="en-GB"/>
        </w:rPr>
      </w:pPr>
      <w:r w:rsidRPr="00CE19D2">
        <w:rPr>
          <w:sz w:val="22"/>
          <w:szCs w:val="22"/>
          <w:lang w:val="en-GB"/>
        </w:rPr>
        <w:t xml:space="preserve">State </w:t>
      </w:r>
      <w:r w:rsidR="008F22FB" w:rsidRPr="00CE19D2">
        <w:rPr>
          <w:sz w:val="22"/>
          <w:szCs w:val="22"/>
          <w:lang w:val="en-GB"/>
        </w:rPr>
        <w:t>purpose/</w:t>
      </w:r>
      <w:r w:rsidRPr="00CE19D2">
        <w:rPr>
          <w:sz w:val="22"/>
          <w:szCs w:val="22"/>
          <w:lang w:val="en-GB"/>
        </w:rPr>
        <w:t>aims and scope</w:t>
      </w:r>
    </w:p>
    <w:p w14:paraId="4B7492DB" w14:textId="2AAEDBD8" w:rsidR="00EA5D74" w:rsidRPr="00CE19D2" w:rsidRDefault="448C7D92" w:rsidP="001155C6">
      <w:pPr>
        <w:pStyle w:val="Brdtext1"/>
        <w:numPr>
          <w:ilvl w:val="0"/>
          <w:numId w:val="18"/>
        </w:numPr>
        <w:rPr>
          <w:sz w:val="22"/>
          <w:szCs w:val="22"/>
          <w:lang w:val="en-GB"/>
        </w:rPr>
      </w:pPr>
      <w:r w:rsidRPr="00CE19D2">
        <w:rPr>
          <w:sz w:val="22"/>
          <w:szCs w:val="22"/>
          <w:lang w:val="en-GB"/>
        </w:rPr>
        <w:t xml:space="preserve">Elaborate about the link between the project, the selected </w:t>
      </w:r>
      <w:r w:rsidRPr="001C1B72">
        <w:rPr>
          <w:sz w:val="22"/>
          <w:szCs w:val="22"/>
          <w:lang w:val="en-GB"/>
        </w:rPr>
        <w:t>theme in focus, and the K2 research perspectives</w:t>
      </w:r>
    </w:p>
    <w:p w14:paraId="5232B698" w14:textId="77777777" w:rsidR="00EA5D74" w:rsidRPr="00CE19D2" w:rsidRDefault="2479301B" w:rsidP="00EA5D74">
      <w:pPr>
        <w:pStyle w:val="Rubrik3"/>
        <w:rPr>
          <w:lang w:val="en-GB"/>
        </w:rPr>
      </w:pPr>
      <w:r w:rsidRPr="00CE19D2">
        <w:rPr>
          <w:lang w:val="en-GB"/>
        </w:rPr>
        <w:t>Methods and materials</w:t>
      </w:r>
    </w:p>
    <w:p w14:paraId="36CFC16E" w14:textId="77777777" w:rsidR="00C01244" w:rsidRPr="00CE19D2" w:rsidRDefault="00754035" w:rsidP="00EA5D74">
      <w:pPr>
        <w:pStyle w:val="Brdtext1"/>
        <w:numPr>
          <w:ilvl w:val="0"/>
          <w:numId w:val="19"/>
        </w:numPr>
        <w:rPr>
          <w:sz w:val="22"/>
          <w:szCs w:val="22"/>
          <w:lang w:val="en-GB"/>
        </w:rPr>
      </w:pPr>
      <w:r w:rsidRPr="00CE19D2">
        <w:rPr>
          <w:sz w:val="22"/>
          <w:szCs w:val="22"/>
          <w:lang w:val="en-GB"/>
        </w:rPr>
        <w:t>D</w:t>
      </w:r>
      <w:r w:rsidR="00EA5D74" w:rsidRPr="00CE19D2">
        <w:rPr>
          <w:sz w:val="22"/>
          <w:szCs w:val="22"/>
          <w:lang w:val="en-GB"/>
        </w:rPr>
        <w:t xml:space="preserve">escription of </w:t>
      </w:r>
      <w:r w:rsidRPr="00CE19D2">
        <w:rPr>
          <w:sz w:val="22"/>
          <w:szCs w:val="22"/>
          <w:lang w:val="en-GB"/>
        </w:rPr>
        <w:t>the research methods</w:t>
      </w:r>
    </w:p>
    <w:p w14:paraId="7E93D9A7" w14:textId="620F49A4" w:rsidR="00EA5D74" w:rsidRPr="00CE19D2" w:rsidRDefault="448C7D92" w:rsidP="00C01244">
      <w:pPr>
        <w:pStyle w:val="Brdtext1"/>
        <w:numPr>
          <w:ilvl w:val="0"/>
          <w:numId w:val="19"/>
        </w:numPr>
        <w:rPr>
          <w:sz w:val="22"/>
          <w:szCs w:val="22"/>
          <w:lang w:val="en-GB"/>
        </w:rPr>
      </w:pPr>
      <w:r w:rsidRPr="00CE19D2">
        <w:rPr>
          <w:sz w:val="22"/>
          <w:szCs w:val="22"/>
          <w:lang w:val="en-GB"/>
        </w:rPr>
        <w:t>Description of project plan</w:t>
      </w:r>
      <w:r w:rsidR="001456B8" w:rsidRPr="00CE19D2">
        <w:rPr>
          <w:sz w:val="22"/>
          <w:szCs w:val="22"/>
          <w:lang w:val="en-GB"/>
        </w:rPr>
        <w:t xml:space="preserve">, e.g. including </w:t>
      </w:r>
      <w:proofErr w:type="spellStart"/>
      <w:r w:rsidR="001456B8" w:rsidRPr="00CE19D2">
        <w:rPr>
          <w:sz w:val="22"/>
          <w:szCs w:val="22"/>
          <w:lang w:val="en-GB"/>
        </w:rPr>
        <w:t>workpackages</w:t>
      </w:r>
      <w:proofErr w:type="spellEnd"/>
      <w:r w:rsidR="001456B8" w:rsidRPr="00CE19D2">
        <w:rPr>
          <w:sz w:val="22"/>
          <w:szCs w:val="22"/>
          <w:lang w:val="en-GB"/>
        </w:rPr>
        <w:t xml:space="preserve">. </w:t>
      </w:r>
      <w:r w:rsidR="001456B8" w:rsidRPr="001C1B72">
        <w:rPr>
          <w:sz w:val="22"/>
          <w:szCs w:val="22"/>
          <w:lang w:val="en-US"/>
        </w:rPr>
        <w:t>Include a visual representation (e.g. a Gantt chart) describing the timeline and the workflow of the project with milestones and deliverables of the project indicated.</w:t>
      </w:r>
    </w:p>
    <w:p w14:paraId="3F87BF5C" w14:textId="77777777" w:rsidR="001456B8" w:rsidRPr="001C1B72" w:rsidRDefault="001456B8" w:rsidP="001C1B72">
      <w:pPr>
        <w:pStyle w:val="Brdtext1"/>
        <w:numPr>
          <w:ilvl w:val="0"/>
          <w:numId w:val="19"/>
        </w:numPr>
        <w:rPr>
          <w:sz w:val="22"/>
          <w:szCs w:val="22"/>
          <w:lang w:val="en-US"/>
        </w:rPr>
      </w:pPr>
      <w:r w:rsidRPr="001C1B72">
        <w:rPr>
          <w:sz w:val="22"/>
          <w:szCs w:val="22"/>
          <w:lang w:val="en-US"/>
        </w:rPr>
        <w:t>Explain (</w:t>
      </w:r>
      <w:proofErr w:type="spellStart"/>
      <w:r w:rsidRPr="001C1B72">
        <w:rPr>
          <w:sz w:val="22"/>
          <w:szCs w:val="22"/>
          <w:lang w:val="en-US"/>
        </w:rPr>
        <w:t>eller</w:t>
      </w:r>
      <w:proofErr w:type="spellEnd"/>
      <w:r w:rsidRPr="001C1B72">
        <w:rPr>
          <w:sz w:val="22"/>
          <w:szCs w:val="22"/>
          <w:lang w:val="en-US"/>
        </w:rPr>
        <w:t xml:space="preserve"> describe) the type(s) of data used and how data will be </w:t>
      </w:r>
      <w:proofErr w:type="spellStart"/>
      <w:r w:rsidRPr="001C1B72">
        <w:rPr>
          <w:sz w:val="22"/>
          <w:szCs w:val="22"/>
          <w:lang w:val="en-US"/>
        </w:rPr>
        <w:t>analysed</w:t>
      </w:r>
      <w:proofErr w:type="spellEnd"/>
      <w:r w:rsidRPr="001C1B72">
        <w:rPr>
          <w:sz w:val="22"/>
          <w:szCs w:val="22"/>
          <w:lang w:val="en-US"/>
        </w:rPr>
        <w:t xml:space="preserve"> </w:t>
      </w:r>
    </w:p>
    <w:p w14:paraId="7C86C6BE" w14:textId="77777777" w:rsidR="00EA5D74" w:rsidRPr="00CE19D2" w:rsidRDefault="00EA5D74" w:rsidP="00EA5D74">
      <w:pPr>
        <w:pStyle w:val="Rubrik3"/>
        <w:rPr>
          <w:lang w:val="en-GB"/>
        </w:rPr>
      </w:pPr>
      <w:r w:rsidRPr="00CE19D2">
        <w:rPr>
          <w:lang w:val="en-GB"/>
        </w:rPr>
        <w:t>Results, relevance</w:t>
      </w:r>
    </w:p>
    <w:p w14:paraId="598364D4" w14:textId="458A8305" w:rsidR="00EA5D74" w:rsidRPr="00CE19D2" w:rsidRDefault="448C7D92" w:rsidP="00EA5D74">
      <w:pPr>
        <w:pStyle w:val="Brdtext1"/>
        <w:numPr>
          <w:ilvl w:val="0"/>
          <w:numId w:val="20"/>
        </w:numPr>
        <w:rPr>
          <w:sz w:val="22"/>
          <w:szCs w:val="22"/>
          <w:lang w:val="en-GB"/>
        </w:rPr>
      </w:pPr>
      <w:r w:rsidRPr="00CE19D2">
        <w:rPr>
          <w:sz w:val="22"/>
          <w:szCs w:val="22"/>
          <w:lang w:val="en-GB"/>
        </w:rPr>
        <w:t>Indicate the type of results expected,</w:t>
      </w:r>
      <w:r w:rsidR="00E9694B" w:rsidRPr="00CE19D2">
        <w:rPr>
          <w:sz w:val="22"/>
          <w:szCs w:val="22"/>
          <w:lang w:val="en-GB"/>
        </w:rPr>
        <w:t xml:space="preserve"> intended target group, and</w:t>
      </w:r>
      <w:r w:rsidRPr="00CE19D2">
        <w:rPr>
          <w:sz w:val="22"/>
          <w:szCs w:val="22"/>
          <w:lang w:val="en-GB"/>
        </w:rPr>
        <w:t xml:space="preserve"> how these results may be policy relevant.</w:t>
      </w:r>
    </w:p>
    <w:p w14:paraId="322FBDFC" w14:textId="41E8B92C" w:rsidR="00DF1BD3" w:rsidRPr="00CE19D2" w:rsidRDefault="448C7D92" w:rsidP="00EA5D74">
      <w:pPr>
        <w:pStyle w:val="Brdtext1"/>
        <w:numPr>
          <w:ilvl w:val="0"/>
          <w:numId w:val="20"/>
        </w:numPr>
        <w:rPr>
          <w:sz w:val="22"/>
          <w:szCs w:val="22"/>
          <w:lang w:val="en-GB"/>
        </w:rPr>
      </w:pPr>
      <w:r w:rsidRPr="00CE19D2">
        <w:rPr>
          <w:sz w:val="22"/>
          <w:szCs w:val="22"/>
          <w:lang w:val="en-GB"/>
        </w:rPr>
        <w:t xml:space="preserve">Explain how collaboration with industry stakeholders will take place  </w:t>
      </w:r>
    </w:p>
    <w:p w14:paraId="20BFF1F5" w14:textId="064B07C9" w:rsidR="00DF1BD3" w:rsidRPr="00CE19D2" w:rsidRDefault="448C7D92" w:rsidP="00EA5D74">
      <w:pPr>
        <w:pStyle w:val="Brdtext1"/>
        <w:numPr>
          <w:ilvl w:val="0"/>
          <w:numId w:val="20"/>
        </w:numPr>
        <w:rPr>
          <w:sz w:val="22"/>
          <w:szCs w:val="22"/>
          <w:lang w:val="en-GB"/>
        </w:rPr>
      </w:pPr>
      <w:r w:rsidRPr="00CE19D2">
        <w:rPr>
          <w:sz w:val="22"/>
          <w:szCs w:val="22"/>
          <w:lang w:val="en-GB"/>
        </w:rPr>
        <w:t xml:space="preserve">Indicate planned deliverables (scientific articles, reports, </w:t>
      </w:r>
      <w:r w:rsidRPr="001C1B72">
        <w:rPr>
          <w:sz w:val="22"/>
          <w:szCs w:val="22"/>
          <w:lang w:val="en-GB"/>
        </w:rPr>
        <w:t>conference presentations</w:t>
      </w:r>
      <w:r w:rsidRPr="00CE19D2">
        <w:rPr>
          <w:sz w:val="22"/>
          <w:szCs w:val="22"/>
          <w:lang w:val="en-GB"/>
        </w:rPr>
        <w:t xml:space="preserve"> </w:t>
      </w:r>
      <w:r w:rsidRPr="001C1B72">
        <w:rPr>
          <w:sz w:val="22"/>
          <w:szCs w:val="22"/>
          <w:lang w:val="en-GB"/>
        </w:rPr>
        <w:t>popular science productions</w:t>
      </w:r>
      <w:r w:rsidR="00E9694B" w:rsidRPr="001C1B72">
        <w:rPr>
          <w:sz w:val="22"/>
          <w:szCs w:val="22"/>
          <w:lang w:val="en-GB"/>
        </w:rPr>
        <w:t>,</w:t>
      </w:r>
      <w:r w:rsidRPr="001C1B72">
        <w:rPr>
          <w:sz w:val="22"/>
          <w:szCs w:val="22"/>
          <w:lang w:val="en-GB"/>
        </w:rPr>
        <w:t xml:space="preserve"> etc</w:t>
      </w:r>
      <w:r w:rsidRPr="00CE19D2">
        <w:rPr>
          <w:sz w:val="22"/>
          <w:szCs w:val="22"/>
          <w:lang w:val="en-GB"/>
        </w:rPr>
        <w:t>)</w:t>
      </w:r>
    </w:p>
    <w:p w14:paraId="6AC2158D" w14:textId="0B086871" w:rsidR="00B23A0D" w:rsidRPr="001C1B72" w:rsidRDefault="448C7D92" w:rsidP="00EA5D74">
      <w:pPr>
        <w:pStyle w:val="Brdtext1"/>
        <w:numPr>
          <w:ilvl w:val="0"/>
          <w:numId w:val="20"/>
        </w:numPr>
        <w:rPr>
          <w:sz w:val="22"/>
          <w:szCs w:val="22"/>
          <w:lang w:val="en-GB"/>
        </w:rPr>
      </w:pPr>
      <w:r w:rsidRPr="001C1B72">
        <w:rPr>
          <w:sz w:val="22"/>
          <w:szCs w:val="22"/>
          <w:lang w:val="en-GB"/>
        </w:rPr>
        <w:t>Describe contribution to K2 as a research environment (e.g. presentations, seminars, lectures, or other activities):</w:t>
      </w:r>
    </w:p>
    <w:p w14:paraId="18055A55" w14:textId="77777777" w:rsidR="00B23A0D" w:rsidRPr="001C1B72" w:rsidRDefault="00B23A0D" w:rsidP="00B23A0D">
      <w:pPr>
        <w:pStyle w:val="Brdtext1"/>
        <w:ind w:left="360"/>
        <w:rPr>
          <w:sz w:val="22"/>
          <w:szCs w:val="22"/>
          <w:lang w:val="en-GB"/>
        </w:rPr>
      </w:pPr>
    </w:p>
    <w:p w14:paraId="10636649" w14:textId="77777777" w:rsidR="00B23A0D" w:rsidRPr="00CE19D2" w:rsidRDefault="00B23A0D" w:rsidP="00B23A0D">
      <w:pPr>
        <w:rPr>
          <w:rFonts w:ascii="Times New Roman" w:eastAsia="Times New Roman" w:hAnsi="Times New Roman" w:cs="Times New Roman"/>
          <w:lang w:val="en-GB"/>
        </w:rPr>
      </w:pPr>
    </w:p>
    <w:p w14:paraId="5057A944" w14:textId="77777777" w:rsidR="00B23A0D" w:rsidRPr="00CE19D2" w:rsidRDefault="00B23A0D" w:rsidP="00B23A0D">
      <w:pPr>
        <w:rPr>
          <w:rFonts w:ascii="Times New Roman" w:eastAsia="Times New Roman" w:hAnsi="Times New Roman" w:cs="Times New Roman"/>
          <w:lang w:val="en-GB"/>
        </w:rPr>
      </w:pPr>
    </w:p>
    <w:p w14:paraId="73018A1B" w14:textId="77777777" w:rsidR="00CE19D2" w:rsidRDefault="00CE19D2" w:rsidP="00B23A0D">
      <w:pPr>
        <w:rPr>
          <w:rFonts w:ascii="Times New Roman" w:eastAsia="Times New Roman" w:hAnsi="Times New Roman" w:cs="Times New Roman"/>
          <w:b/>
          <w:bCs/>
          <w:lang w:val="en-GB"/>
        </w:rPr>
      </w:pPr>
    </w:p>
    <w:p w14:paraId="732D1901" w14:textId="77777777" w:rsidR="00CE19D2" w:rsidRDefault="00CE19D2" w:rsidP="00B23A0D">
      <w:pPr>
        <w:rPr>
          <w:rFonts w:ascii="Times New Roman" w:eastAsia="Times New Roman" w:hAnsi="Times New Roman" w:cs="Times New Roman"/>
          <w:b/>
          <w:bCs/>
          <w:lang w:val="en-GB"/>
        </w:rPr>
      </w:pPr>
    </w:p>
    <w:p w14:paraId="72DAC4B4" w14:textId="77777777" w:rsidR="00CE19D2" w:rsidRDefault="00CE19D2" w:rsidP="00B23A0D">
      <w:pPr>
        <w:rPr>
          <w:rFonts w:ascii="Times New Roman" w:eastAsia="Times New Roman" w:hAnsi="Times New Roman" w:cs="Times New Roman"/>
          <w:b/>
          <w:bCs/>
          <w:lang w:val="en-GB"/>
        </w:rPr>
      </w:pPr>
    </w:p>
    <w:p w14:paraId="056D5877" w14:textId="77777777" w:rsidR="00CE19D2" w:rsidRDefault="00CE19D2" w:rsidP="00B23A0D">
      <w:pPr>
        <w:rPr>
          <w:rFonts w:ascii="Times New Roman" w:eastAsia="Times New Roman" w:hAnsi="Times New Roman" w:cs="Times New Roman"/>
          <w:b/>
          <w:bCs/>
          <w:lang w:val="en-GB"/>
        </w:rPr>
      </w:pPr>
    </w:p>
    <w:p w14:paraId="4FE146D8" w14:textId="77777777" w:rsidR="00CE19D2" w:rsidRDefault="00CE19D2" w:rsidP="00B23A0D">
      <w:pPr>
        <w:rPr>
          <w:rFonts w:ascii="Times New Roman" w:eastAsia="Times New Roman" w:hAnsi="Times New Roman" w:cs="Times New Roman"/>
          <w:b/>
          <w:bCs/>
          <w:lang w:val="en-GB"/>
        </w:rPr>
      </w:pPr>
    </w:p>
    <w:p w14:paraId="4E057460" w14:textId="7E63A5EC" w:rsidR="00B23A0D" w:rsidRPr="00CE19D2" w:rsidRDefault="00B23A0D" w:rsidP="00B23A0D">
      <w:pPr>
        <w:rPr>
          <w:rFonts w:ascii="Times New Roman" w:eastAsia="Times New Roman" w:hAnsi="Times New Roman" w:cs="Times New Roman"/>
          <w:b/>
          <w:bCs/>
          <w:lang w:val="en-GB"/>
        </w:rPr>
      </w:pPr>
      <w:r w:rsidRPr="001C1B72">
        <w:rPr>
          <w:rFonts w:ascii="Times New Roman" w:eastAsia="Times New Roman" w:hAnsi="Times New Roman" w:cs="Times New Roman"/>
          <w:b/>
          <w:bCs/>
          <w:lang w:val="en-GB"/>
        </w:rPr>
        <w:t>Budget per part (numbers for illustration in case of one organisation in the project):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559"/>
        <w:gridCol w:w="1559"/>
        <w:gridCol w:w="1559"/>
      </w:tblGrid>
      <w:tr w:rsidR="00A87513" w:rsidRPr="00CE19D2" w14:paraId="6C950172" w14:textId="3D4FB8A0" w:rsidTr="00A87513">
        <w:trPr>
          <w:trHeight w:val="254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4E60CA" w14:textId="77777777" w:rsidR="00A87513" w:rsidRPr="00CE19D2" w:rsidRDefault="00A87513" w:rsidP="00772CF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CE19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Type of cost (including OH) for </w:t>
            </w:r>
            <w:r w:rsidRPr="00CE19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organisation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6A9569" w14:textId="6574CAEE" w:rsidR="00A87513" w:rsidRPr="00CE19D2" w:rsidRDefault="00A87513" w:rsidP="00772C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CE19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>Amount SEK</w:t>
            </w:r>
          </w:p>
        </w:tc>
      </w:tr>
      <w:tr w:rsidR="00B23A0D" w:rsidRPr="00CE19D2" w14:paraId="507D5429" w14:textId="31F2BB55" w:rsidTr="001C1B72">
        <w:trPr>
          <w:trHeight w:val="31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B656761" w14:textId="77777777" w:rsidR="00B23A0D" w:rsidRPr="00CE19D2" w:rsidRDefault="00B23A0D" w:rsidP="00772CF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3BBC8B" w14:textId="6C53CB4F" w:rsidR="00B23A0D" w:rsidRPr="00CE19D2" w:rsidRDefault="00B23A0D" w:rsidP="00772C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CE19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D0533" w14:textId="7EA33EB4" w:rsidR="00B23A0D" w:rsidRPr="00CE19D2" w:rsidRDefault="00B23A0D" w:rsidP="00772C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CE19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096BB8" w14:textId="41FF0CBB" w:rsidR="00B23A0D" w:rsidRPr="00CE19D2" w:rsidRDefault="00B23A0D" w:rsidP="00772C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CE19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>2028</w:t>
            </w:r>
          </w:p>
        </w:tc>
      </w:tr>
      <w:tr w:rsidR="00B23A0D" w:rsidRPr="00CE19D2" w14:paraId="5489A3ED" w14:textId="2C764265" w:rsidTr="001C1B72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928A" w14:textId="77777777" w:rsidR="00B23A0D" w:rsidRPr="00CE19D2" w:rsidRDefault="00B23A0D" w:rsidP="00772C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E19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Staff, org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CAF" w14:textId="6A547883" w:rsidR="00B23A0D" w:rsidRPr="00CE19D2" w:rsidRDefault="00B23A0D" w:rsidP="00772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E19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1 450 000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F457C" w14:textId="76B40C07" w:rsidR="00B23A0D" w:rsidRPr="00CE19D2" w:rsidRDefault="00B23A0D" w:rsidP="00772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E19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1 450 000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DDA48" w14:textId="17C6EA69" w:rsidR="00B23A0D" w:rsidRPr="00CE19D2" w:rsidRDefault="00B23A0D" w:rsidP="00772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E19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1 450 000</w:t>
            </w:r>
          </w:p>
        </w:tc>
      </w:tr>
      <w:tr w:rsidR="00B23A0D" w:rsidRPr="00CE19D2" w14:paraId="211EB483" w14:textId="0D0BE1D6" w:rsidTr="00A8751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9AEE" w14:textId="77777777" w:rsidR="00B23A0D" w:rsidRPr="00CE19D2" w:rsidRDefault="00B23A0D" w:rsidP="00772C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E19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Travel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8283" w14:textId="2C17A525" w:rsidR="00B23A0D" w:rsidRPr="00CE19D2" w:rsidRDefault="00B23A0D" w:rsidP="00772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E19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1C491" w14:textId="22274007" w:rsidR="00B23A0D" w:rsidRPr="00CE19D2" w:rsidRDefault="00B23A0D" w:rsidP="00772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E19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394E1" w14:textId="56D0203D" w:rsidR="00B23A0D" w:rsidRPr="00CE19D2" w:rsidRDefault="00B23A0D" w:rsidP="00772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E19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50 000</w:t>
            </w:r>
          </w:p>
        </w:tc>
      </w:tr>
      <w:tr w:rsidR="00B23A0D" w:rsidRPr="00CE19D2" w14:paraId="55E27EF1" w14:textId="04D32FD1" w:rsidTr="00A8751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C428" w14:textId="77777777" w:rsidR="00B23A0D" w:rsidRPr="00CE19D2" w:rsidRDefault="00B23A0D" w:rsidP="00772C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E19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FFB5" w14:textId="77777777" w:rsidR="00B23A0D" w:rsidRPr="00CE19D2" w:rsidRDefault="00B23A0D" w:rsidP="00772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CA2A00B" w14:textId="77777777" w:rsidR="00B23A0D" w:rsidRPr="00CE19D2" w:rsidRDefault="00B23A0D" w:rsidP="00772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34DE219E" w14:textId="77777777" w:rsidR="00B23A0D" w:rsidRPr="00CE19D2" w:rsidRDefault="00B23A0D" w:rsidP="00772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23A0D" w:rsidRPr="00CE19D2" w14:paraId="049C532A" w14:textId="48BC892F" w:rsidTr="00A87513">
        <w:trPr>
          <w:trHeight w:val="315"/>
        </w:trPr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BF30" w14:textId="77777777" w:rsidR="00B23A0D" w:rsidRPr="00CE19D2" w:rsidRDefault="00B23A0D" w:rsidP="00772C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E19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Total project cost per year 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73E5" w14:textId="4C918804" w:rsidR="00B23A0D" w:rsidRPr="00CE19D2" w:rsidRDefault="00B23A0D" w:rsidP="00772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E19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1 500 000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DFE01EB" w14:textId="744E6E36" w:rsidR="00B23A0D" w:rsidRPr="00CE19D2" w:rsidRDefault="00B23A0D" w:rsidP="00772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E19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1 500 000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03E7A14D" w14:textId="5B4CA297" w:rsidR="00B23A0D" w:rsidRPr="00CE19D2" w:rsidRDefault="00B23A0D" w:rsidP="00772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E19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1 500 000</w:t>
            </w:r>
          </w:p>
        </w:tc>
      </w:tr>
      <w:tr w:rsidR="00B23A0D" w:rsidRPr="00CE19D2" w14:paraId="5B3A7974" w14:textId="6823B68D" w:rsidTr="00A87513">
        <w:trPr>
          <w:trHeight w:val="315"/>
        </w:trPr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7C2F2DF9" w14:textId="77777777" w:rsidR="00B23A0D" w:rsidRPr="00CE19D2" w:rsidRDefault="00B23A0D" w:rsidP="00772C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E19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Total project cost </w:t>
            </w:r>
          </w:p>
        </w:tc>
        <w:tc>
          <w:tcPr>
            <w:tcW w:w="467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262D" w14:textId="339B5AD2" w:rsidR="00B23A0D" w:rsidRPr="00CE19D2" w:rsidRDefault="00B23A0D" w:rsidP="00772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E19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4 500 000</w:t>
            </w:r>
          </w:p>
        </w:tc>
      </w:tr>
      <w:tr w:rsidR="00B23A0D" w:rsidRPr="00CE19D2" w14:paraId="68AFE877" w14:textId="6F0855DA" w:rsidTr="00A87513">
        <w:trPr>
          <w:trHeight w:val="315"/>
        </w:trPr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4E93" w14:textId="77777777" w:rsidR="00B23A0D" w:rsidRPr="00CE19D2" w:rsidRDefault="00B23A0D" w:rsidP="00772C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E19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Co-funding per year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4BC6" w14:textId="2D161864" w:rsidR="00B23A0D" w:rsidRPr="00CE19D2" w:rsidRDefault="00A87513" w:rsidP="00772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E19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450 000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270B3D5" w14:textId="6D21B451" w:rsidR="00B23A0D" w:rsidRPr="00CE19D2" w:rsidRDefault="00A87513" w:rsidP="00772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E19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450 000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2DD26D4E" w14:textId="0B32047B" w:rsidR="00B23A0D" w:rsidRPr="00CE19D2" w:rsidRDefault="00A87513" w:rsidP="00772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E19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450 000</w:t>
            </w:r>
          </w:p>
        </w:tc>
      </w:tr>
      <w:tr w:rsidR="00B23A0D" w:rsidRPr="00CE19D2" w14:paraId="06B21524" w14:textId="7CB80C65" w:rsidTr="00A87513">
        <w:trPr>
          <w:trHeight w:val="315"/>
        </w:trPr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760143" w14:textId="77777777" w:rsidR="00B23A0D" w:rsidRPr="00CE19D2" w:rsidRDefault="00B23A0D" w:rsidP="00772C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E19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Total co-funding (min 30% of total)</w:t>
            </w:r>
          </w:p>
        </w:tc>
        <w:tc>
          <w:tcPr>
            <w:tcW w:w="467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6E56" w14:textId="74BACF49" w:rsidR="00B23A0D" w:rsidRPr="00CE19D2" w:rsidRDefault="00A87513" w:rsidP="00772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E19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1 350 000</w:t>
            </w:r>
          </w:p>
        </w:tc>
      </w:tr>
      <w:tr w:rsidR="00B23A0D" w:rsidRPr="00CE19D2" w14:paraId="4E79BDE1" w14:textId="6055A598" w:rsidTr="00A87513">
        <w:trPr>
          <w:trHeight w:val="315"/>
        </w:trPr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BA86" w14:textId="77777777" w:rsidR="00B23A0D" w:rsidRPr="00CE19D2" w:rsidRDefault="00B23A0D" w:rsidP="00772C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E19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Requested funding from K2 per year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AC95" w14:textId="06F665B7" w:rsidR="00B23A0D" w:rsidRPr="00CE19D2" w:rsidRDefault="00A87513" w:rsidP="00772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E19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1 050 000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5927405" w14:textId="5DF8E68F" w:rsidR="00B23A0D" w:rsidRPr="00CE19D2" w:rsidRDefault="00A87513" w:rsidP="00772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E19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1 050 000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50BE9594" w14:textId="3406F9AA" w:rsidR="00B23A0D" w:rsidRPr="00CE19D2" w:rsidRDefault="00A87513" w:rsidP="00772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E19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1 050 000</w:t>
            </w:r>
          </w:p>
        </w:tc>
      </w:tr>
      <w:tr w:rsidR="00B23A0D" w:rsidRPr="00CE19D2" w14:paraId="3616207E" w14:textId="3A7D350B" w:rsidTr="00A87513">
        <w:trPr>
          <w:trHeight w:val="315"/>
        </w:trPr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764751" w14:textId="37F4C6B2" w:rsidR="00B23A0D" w:rsidRPr="00CE19D2" w:rsidRDefault="00B23A0D" w:rsidP="00772C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E19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Requested funding from K2 (</w:t>
            </w:r>
            <w:r w:rsidR="00A87513" w:rsidRPr="00CE19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max </w:t>
            </w:r>
            <w:r w:rsidRPr="00CE19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5 000 000)</w:t>
            </w:r>
          </w:p>
        </w:tc>
        <w:tc>
          <w:tcPr>
            <w:tcW w:w="467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BE82" w14:textId="5BCC0E38" w:rsidR="00B23A0D" w:rsidRPr="00CE19D2" w:rsidRDefault="00A87513" w:rsidP="00772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E19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3 150 000</w:t>
            </w:r>
          </w:p>
        </w:tc>
      </w:tr>
    </w:tbl>
    <w:p w14:paraId="09E942F7" w14:textId="77777777" w:rsidR="00B23A0D" w:rsidRPr="00CE19D2" w:rsidRDefault="00B23A0D" w:rsidP="00B23A0D">
      <w:pPr>
        <w:rPr>
          <w:rFonts w:ascii="Times New Roman" w:eastAsia="Times New Roman" w:hAnsi="Times New Roman" w:cs="Times New Roman"/>
          <w:lang w:val="en-GB"/>
        </w:rPr>
      </w:pPr>
    </w:p>
    <w:p w14:paraId="54BAB241" w14:textId="77777777" w:rsidR="00B23A0D" w:rsidRPr="00CE19D2" w:rsidRDefault="00B23A0D" w:rsidP="00B23A0D">
      <w:pPr>
        <w:rPr>
          <w:rFonts w:ascii="Times New Roman" w:eastAsia="Times New Roman" w:hAnsi="Times New Roman" w:cs="Times New Roman"/>
          <w:sz w:val="22"/>
          <w:szCs w:val="22"/>
          <w:lang w:val="en-GB"/>
        </w:rPr>
      </w:pPr>
      <w:r w:rsidRPr="00CE19D2">
        <w:rPr>
          <w:rFonts w:ascii="Times New Roman" w:eastAsia="Times New Roman" w:hAnsi="Times New Roman" w:cs="Times New Roman"/>
          <w:sz w:val="22"/>
          <w:szCs w:val="22"/>
          <w:lang w:val="en-GB"/>
        </w:rPr>
        <w:t>&lt;please duplicate table above for another organisation, if applicable&gt;</w:t>
      </w:r>
    </w:p>
    <w:p w14:paraId="19554E1E" w14:textId="77777777" w:rsidR="00B23A0D" w:rsidRPr="00CE19D2" w:rsidRDefault="00B23A0D" w:rsidP="00B23A0D">
      <w:pPr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78A29AF4" w14:textId="77777777" w:rsidR="00B23A0D" w:rsidRPr="00CE19D2" w:rsidRDefault="00B23A0D" w:rsidP="00B23A0D">
      <w:pPr>
        <w:rPr>
          <w:rFonts w:ascii="Times New Roman" w:eastAsia="Times New Roman" w:hAnsi="Times New Roman" w:cs="Times New Roman"/>
          <w:b/>
          <w:bCs/>
          <w:lang w:val="en-GB"/>
        </w:rPr>
      </w:pPr>
      <w:r w:rsidRPr="00CE19D2"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  <w:t xml:space="preserve">Co-funding (describe co-funding): </w:t>
      </w:r>
      <w:r w:rsidRPr="00CE19D2">
        <w:rPr>
          <w:rFonts w:ascii="Times New Roman" w:eastAsia="Times New Roman" w:hAnsi="Times New Roman" w:cs="Times New Roman"/>
          <w:b/>
          <w:bCs/>
          <w:lang w:val="en-GB"/>
        </w:rPr>
        <w:t xml:space="preserve"> </w:t>
      </w:r>
    </w:p>
    <w:p w14:paraId="111F7C7A" w14:textId="77777777" w:rsidR="00B23A0D" w:rsidRPr="00CE19D2" w:rsidRDefault="00B23A0D" w:rsidP="00B23A0D">
      <w:pPr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7FF71548" w14:textId="77777777" w:rsidR="00B23A0D" w:rsidRPr="00CE19D2" w:rsidRDefault="448C7D92" w:rsidP="00B23A0D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</w:pPr>
      <w:r w:rsidRPr="00CE19D2"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  <w:t>Budget for the total project (not necessary if only one project partner):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1559"/>
        <w:gridCol w:w="1559"/>
        <w:gridCol w:w="1559"/>
      </w:tblGrid>
      <w:tr w:rsidR="00A87513" w:rsidRPr="00CE19D2" w14:paraId="22E9E6D3" w14:textId="520252FA" w:rsidTr="00A87513">
        <w:trPr>
          <w:trHeight w:val="254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F85781" w14:textId="77777777" w:rsidR="00A87513" w:rsidRPr="00CE19D2" w:rsidRDefault="00A87513" w:rsidP="00772CF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CE19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>T</w:t>
            </w:r>
            <w:r w:rsidRPr="00CE19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otal cost of project </w:t>
            </w:r>
            <w:r w:rsidRPr="00CE19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(including OH)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36242D" w14:textId="4918AD1B" w:rsidR="00A87513" w:rsidRPr="00CE19D2" w:rsidRDefault="00A87513" w:rsidP="00772C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CE19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>Amount SEK</w:t>
            </w:r>
          </w:p>
        </w:tc>
      </w:tr>
      <w:tr w:rsidR="00A87513" w:rsidRPr="00CE19D2" w14:paraId="7E6DF81C" w14:textId="3E16A6A4" w:rsidTr="00A87513">
        <w:trPr>
          <w:trHeight w:val="315"/>
        </w:trPr>
        <w:tc>
          <w:tcPr>
            <w:tcW w:w="4395" w:type="dxa"/>
            <w:vMerge/>
          </w:tcPr>
          <w:p w14:paraId="02490273" w14:textId="77777777" w:rsidR="00A87513" w:rsidRPr="00CE19D2" w:rsidRDefault="00A87513" w:rsidP="00772CF8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EFA86E" w14:textId="6A02605F" w:rsidR="00A87513" w:rsidRPr="00CE19D2" w:rsidRDefault="00A87513" w:rsidP="00772C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CE19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1D55B7" w14:textId="38B0B903" w:rsidR="00A87513" w:rsidRPr="00CE19D2" w:rsidRDefault="00A87513" w:rsidP="00772C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CE19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03C8AF" w14:textId="51CED544" w:rsidR="00A87513" w:rsidRPr="00CE19D2" w:rsidRDefault="00A87513" w:rsidP="00772C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CE19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>2028</w:t>
            </w:r>
          </w:p>
        </w:tc>
      </w:tr>
      <w:tr w:rsidR="00A87513" w:rsidRPr="00CE19D2" w14:paraId="1D826454" w14:textId="5A3692A7" w:rsidTr="00A87513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57EF" w14:textId="77777777" w:rsidR="00A87513" w:rsidRPr="00CE19D2" w:rsidRDefault="00A87513" w:rsidP="00772C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E19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Staff, org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5F23" w14:textId="77777777" w:rsidR="00A87513" w:rsidRPr="00CE19D2" w:rsidRDefault="00A87513" w:rsidP="00772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4B075" w14:textId="77777777" w:rsidR="00A87513" w:rsidRPr="00CE19D2" w:rsidRDefault="00A87513" w:rsidP="00772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4E988" w14:textId="77777777" w:rsidR="00A87513" w:rsidRPr="00CE19D2" w:rsidRDefault="00A87513" w:rsidP="00772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87513" w:rsidRPr="00CE19D2" w14:paraId="17F1294E" w14:textId="239FF095" w:rsidTr="00A8751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ACAE" w14:textId="77777777" w:rsidR="00A87513" w:rsidRPr="00CE19D2" w:rsidRDefault="00A87513" w:rsidP="00772C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E19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Travel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5199" w14:textId="77777777" w:rsidR="00A87513" w:rsidRPr="00CE19D2" w:rsidRDefault="00A87513" w:rsidP="00772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731E0" w14:textId="77777777" w:rsidR="00A87513" w:rsidRPr="00CE19D2" w:rsidRDefault="00A87513" w:rsidP="00772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D4671" w14:textId="77777777" w:rsidR="00A87513" w:rsidRPr="00CE19D2" w:rsidRDefault="00A87513" w:rsidP="00772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87513" w:rsidRPr="00CE19D2" w14:paraId="5D39EA2B" w14:textId="48E42D60" w:rsidTr="00A8751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6164" w14:textId="77777777" w:rsidR="00A87513" w:rsidRPr="00CE19D2" w:rsidRDefault="00A87513" w:rsidP="00772C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E19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FAD2" w14:textId="77777777" w:rsidR="00A87513" w:rsidRPr="00CE19D2" w:rsidRDefault="00A87513" w:rsidP="00772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AD0F454" w14:textId="77777777" w:rsidR="00A87513" w:rsidRPr="00CE19D2" w:rsidRDefault="00A87513" w:rsidP="00772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74AD8AEC" w14:textId="77777777" w:rsidR="00A87513" w:rsidRPr="00CE19D2" w:rsidRDefault="00A87513" w:rsidP="00772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87513" w:rsidRPr="001C1B72" w14:paraId="4815E53F" w14:textId="40B771C7" w:rsidTr="00A87513">
        <w:trPr>
          <w:trHeight w:val="315"/>
        </w:trPr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618B" w14:textId="77777777" w:rsidR="00A87513" w:rsidRPr="00CE19D2" w:rsidRDefault="00A87513" w:rsidP="00772C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E19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Total project cost per year 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D6E1" w14:textId="77777777" w:rsidR="00A87513" w:rsidRPr="00CE19D2" w:rsidRDefault="00A87513" w:rsidP="00772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2635738" w14:textId="77777777" w:rsidR="00A87513" w:rsidRPr="00CE19D2" w:rsidRDefault="00A87513" w:rsidP="00772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5894A473" w14:textId="77777777" w:rsidR="00A87513" w:rsidRPr="00CE19D2" w:rsidRDefault="00A87513" w:rsidP="00772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87513" w:rsidRPr="00CE19D2" w14:paraId="1902A22B" w14:textId="5975C2B7" w:rsidTr="00A87513">
        <w:trPr>
          <w:trHeight w:val="315"/>
        </w:trPr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087CEE" w14:textId="77777777" w:rsidR="00A87513" w:rsidRPr="00CE19D2" w:rsidRDefault="00A87513" w:rsidP="00772C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E19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Total project cost </w:t>
            </w:r>
          </w:p>
        </w:tc>
        <w:tc>
          <w:tcPr>
            <w:tcW w:w="467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D8C0" w14:textId="77777777" w:rsidR="00A87513" w:rsidRPr="00CE19D2" w:rsidRDefault="00A87513" w:rsidP="00772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87513" w:rsidRPr="00CE19D2" w14:paraId="551C3FE1" w14:textId="6276F14D" w:rsidTr="00A87513">
        <w:trPr>
          <w:trHeight w:val="315"/>
        </w:trPr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F97B" w14:textId="77777777" w:rsidR="00A87513" w:rsidRPr="00CE19D2" w:rsidRDefault="00A87513" w:rsidP="00772C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E19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Co-funding per year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9D74" w14:textId="77777777" w:rsidR="00A87513" w:rsidRPr="00CE19D2" w:rsidRDefault="00A87513" w:rsidP="00772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7E346B4" w14:textId="77777777" w:rsidR="00A87513" w:rsidRPr="00CE19D2" w:rsidRDefault="00A87513" w:rsidP="00772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0813EF9E" w14:textId="77777777" w:rsidR="00A87513" w:rsidRPr="00CE19D2" w:rsidRDefault="00A87513" w:rsidP="00772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87513" w:rsidRPr="001C1B72" w14:paraId="5EF3F61A" w14:textId="7FDC2F4D" w:rsidTr="00A87513">
        <w:trPr>
          <w:trHeight w:val="315"/>
        </w:trPr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CB886F" w14:textId="60309635" w:rsidR="00A87513" w:rsidRPr="00CE19D2" w:rsidRDefault="00A87513" w:rsidP="00772C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E19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Total co-funding (min 30% of total)</w:t>
            </w:r>
          </w:p>
        </w:tc>
        <w:tc>
          <w:tcPr>
            <w:tcW w:w="467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91F0" w14:textId="77777777" w:rsidR="00A87513" w:rsidRPr="00CE19D2" w:rsidRDefault="00A87513" w:rsidP="00772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87513" w:rsidRPr="001C1B72" w14:paraId="56C893A1" w14:textId="195E6C7F" w:rsidTr="00A87513">
        <w:trPr>
          <w:trHeight w:val="315"/>
        </w:trPr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2839" w14:textId="77777777" w:rsidR="00A87513" w:rsidRPr="00CE19D2" w:rsidRDefault="00A87513" w:rsidP="00772C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E19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Requested funding from K2 per year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F850" w14:textId="77777777" w:rsidR="00A87513" w:rsidRPr="00CE19D2" w:rsidRDefault="00A87513" w:rsidP="00772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0C6D43A" w14:textId="77777777" w:rsidR="00A87513" w:rsidRPr="00CE19D2" w:rsidRDefault="00A87513" w:rsidP="00772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5675027A" w14:textId="77777777" w:rsidR="00A87513" w:rsidRPr="00CE19D2" w:rsidRDefault="00A87513" w:rsidP="00772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87513" w:rsidRPr="001C1B72" w14:paraId="3D90CAED" w14:textId="61ECE0F4" w:rsidTr="00A87513">
        <w:trPr>
          <w:trHeight w:val="315"/>
        </w:trPr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D46A2B" w14:textId="41724DA1" w:rsidR="00A87513" w:rsidRPr="00CE19D2" w:rsidRDefault="00A87513" w:rsidP="00772C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E19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Requested funding from K2 (max 5 000 000)</w:t>
            </w:r>
          </w:p>
        </w:tc>
        <w:tc>
          <w:tcPr>
            <w:tcW w:w="467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DA4A" w14:textId="77777777" w:rsidR="00A87513" w:rsidRPr="00CE19D2" w:rsidRDefault="00A87513" w:rsidP="00772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76C5BA2A" w14:textId="77777777" w:rsidR="00B23A0D" w:rsidRPr="00CE19D2" w:rsidRDefault="00B23A0D" w:rsidP="00B23A0D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</w:pPr>
    </w:p>
    <w:p w14:paraId="0DA86626" w14:textId="77777777" w:rsidR="00B23A0D" w:rsidRPr="001C1B72" w:rsidRDefault="00B23A0D" w:rsidP="00B23A0D">
      <w:pPr>
        <w:pStyle w:val="Brdtext1"/>
        <w:ind w:left="360"/>
        <w:rPr>
          <w:sz w:val="22"/>
          <w:szCs w:val="22"/>
          <w:lang w:val="en-GB"/>
        </w:rPr>
      </w:pPr>
    </w:p>
    <w:p w14:paraId="4AC60CCC" w14:textId="77777777" w:rsidR="00B23A0D" w:rsidRPr="00CE19D2" w:rsidRDefault="00B23A0D" w:rsidP="00EA5D74">
      <w:pPr>
        <w:pStyle w:val="Rubrik3"/>
        <w:rPr>
          <w:lang w:val="en-GB"/>
        </w:rPr>
      </w:pPr>
    </w:p>
    <w:p w14:paraId="3340CFB7" w14:textId="2AE3C9C4" w:rsidR="00A2758F" w:rsidRPr="00CE19D2" w:rsidRDefault="00754035" w:rsidP="00A2758F">
      <w:pPr>
        <w:pStyle w:val="Rubrik3"/>
        <w:rPr>
          <w:lang w:val="en-GB"/>
        </w:rPr>
      </w:pPr>
      <w:r w:rsidRPr="00CE19D2">
        <w:rPr>
          <w:lang w:val="en-GB"/>
        </w:rPr>
        <w:t>Staffing/</w:t>
      </w:r>
      <w:r w:rsidR="2479301B" w:rsidRPr="00CE19D2">
        <w:rPr>
          <w:lang w:val="en-GB"/>
        </w:rPr>
        <w:t>Participants</w:t>
      </w:r>
    </w:p>
    <w:p w14:paraId="53162D30" w14:textId="792726A0" w:rsidR="00A2758F" w:rsidRPr="00CE19D2" w:rsidRDefault="00A2758F" w:rsidP="00A2758F">
      <w:pPr>
        <w:pStyle w:val="Brdtext1"/>
        <w:numPr>
          <w:ilvl w:val="0"/>
          <w:numId w:val="21"/>
        </w:numPr>
        <w:rPr>
          <w:rFonts w:cs="Times New Roman"/>
          <w:sz w:val="22"/>
          <w:szCs w:val="22"/>
          <w:lang w:val="en-GB"/>
        </w:rPr>
      </w:pPr>
      <w:r w:rsidRPr="00CE19D2">
        <w:rPr>
          <w:rFonts w:cs="Times New Roman"/>
          <w:sz w:val="22"/>
          <w:szCs w:val="22"/>
          <w:lang w:val="en-GB"/>
        </w:rPr>
        <w:t>Describe the participants and organisation of the research team.</w:t>
      </w:r>
    </w:p>
    <w:p w14:paraId="3B6D25A3" w14:textId="08F4BB8A" w:rsidR="00A2758F" w:rsidRPr="00CE19D2" w:rsidRDefault="00A2758F" w:rsidP="00A2758F">
      <w:pPr>
        <w:pStyle w:val="Brdtext1"/>
        <w:numPr>
          <w:ilvl w:val="0"/>
          <w:numId w:val="21"/>
        </w:numPr>
        <w:rPr>
          <w:rFonts w:cs="Times New Roman"/>
          <w:sz w:val="22"/>
          <w:szCs w:val="22"/>
          <w:lang w:val="en-GB"/>
        </w:rPr>
      </w:pPr>
      <w:r w:rsidRPr="00CE19D2">
        <w:rPr>
          <w:rFonts w:cs="Times New Roman"/>
          <w:sz w:val="22"/>
          <w:szCs w:val="22"/>
          <w:lang w:val="en-GB"/>
        </w:rPr>
        <w:t>Describe expected activity grade of each participant (percentage of full-time)</w:t>
      </w:r>
    </w:p>
    <w:p w14:paraId="2FCB576E" w14:textId="77777777" w:rsidR="007B6C93" w:rsidRPr="00CE19D2" w:rsidRDefault="007B6C93" w:rsidP="007B6C93">
      <w:pPr>
        <w:pStyle w:val="Brdtext1"/>
        <w:ind w:left="720"/>
        <w:rPr>
          <w:rFonts w:cs="Times New Roman"/>
          <w:sz w:val="22"/>
          <w:szCs w:val="22"/>
          <w:lang w:val="en-GB"/>
        </w:rPr>
      </w:pPr>
    </w:p>
    <w:tbl>
      <w:tblPr>
        <w:tblStyle w:val="Tabellrutnt"/>
        <w:tblW w:w="8359" w:type="dxa"/>
        <w:tblLook w:val="04A0" w:firstRow="1" w:lastRow="0" w:firstColumn="1" w:lastColumn="0" w:noHBand="0" w:noVBand="1"/>
      </w:tblPr>
      <w:tblGrid>
        <w:gridCol w:w="1944"/>
        <w:gridCol w:w="1970"/>
        <w:gridCol w:w="1521"/>
        <w:gridCol w:w="1521"/>
        <w:gridCol w:w="1403"/>
      </w:tblGrid>
      <w:tr w:rsidR="00A87513" w:rsidRPr="00CE19D2" w14:paraId="1B312B42" w14:textId="63A6B24F" w:rsidTr="5EF67E9D">
        <w:tc>
          <w:tcPr>
            <w:tcW w:w="1944" w:type="dxa"/>
          </w:tcPr>
          <w:p w14:paraId="7AB05351" w14:textId="3160FAC0" w:rsidR="00A87513" w:rsidRPr="00CE19D2" w:rsidRDefault="00A87513" w:rsidP="00A2758F">
            <w:pPr>
              <w:rPr>
                <w:sz w:val="20"/>
                <w:szCs w:val="20"/>
                <w:lang w:val="en-GB"/>
              </w:rPr>
            </w:pPr>
            <w:r w:rsidRPr="00CE19D2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1970" w:type="dxa"/>
          </w:tcPr>
          <w:p w14:paraId="59793D4A" w14:textId="74100AD2" w:rsidR="00A87513" w:rsidRPr="00CE19D2" w:rsidRDefault="00A87513" w:rsidP="00A2758F">
            <w:pPr>
              <w:rPr>
                <w:sz w:val="20"/>
                <w:szCs w:val="20"/>
                <w:lang w:val="en-GB"/>
              </w:rPr>
            </w:pPr>
            <w:r w:rsidRPr="00CE19D2">
              <w:rPr>
                <w:sz w:val="20"/>
                <w:szCs w:val="20"/>
                <w:lang w:val="en-GB"/>
              </w:rPr>
              <w:t>Organization</w:t>
            </w:r>
          </w:p>
        </w:tc>
        <w:tc>
          <w:tcPr>
            <w:tcW w:w="1521" w:type="dxa"/>
          </w:tcPr>
          <w:p w14:paraId="0B15A82F" w14:textId="5C9B789D" w:rsidR="00A87513" w:rsidRPr="00CE19D2" w:rsidRDefault="5EF67E9D" w:rsidP="00A2758F">
            <w:pPr>
              <w:rPr>
                <w:sz w:val="20"/>
                <w:szCs w:val="20"/>
                <w:lang w:val="en-GB"/>
              </w:rPr>
            </w:pPr>
            <w:r w:rsidRPr="00CE19D2">
              <w:rPr>
                <w:sz w:val="20"/>
                <w:szCs w:val="20"/>
                <w:lang w:val="en-GB"/>
              </w:rPr>
              <w:t>Activity 2026</w:t>
            </w:r>
          </w:p>
        </w:tc>
        <w:tc>
          <w:tcPr>
            <w:tcW w:w="1521" w:type="dxa"/>
          </w:tcPr>
          <w:p w14:paraId="0830DD81" w14:textId="536EF667" w:rsidR="00A87513" w:rsidRPr="00CE19D2" w:rsidRDefault="5EF67E9D" w:rsidP="00A2758F">
            <w:pPr>
              <w:rPr>
                <w:sz w:val="20"/>
                <w:szCs w:val="20"/>
                <w:lang w:val="en-GB"/>
              </w:rPr>
            </w:pPr>
            <w:r w:rsidRPr="00CE19D2">
              <w:rPr>
                <w:sz w:val="20"/>
                <w:szCs w:val="20"/>
                <w:lang w:val="en-GB"/>
              </w:rPr>
              <w:t>Activity 2027</w:t>
            </w:r>
          </w:p>
        </w:tc>
        <w:tc>
          <w:tcPr>
            <w:tcW w:w="1403" w:type="dxa"/>
          </w:tcPr>
          <w:p w14:paraId="0D136721" w14:textId="62EF9F50" w:rsidR="00A87513" w:rsidRPr="00CE19D2" w:rsidRDefault="5EF67E9D" w:rsidP="00A2758F">
            <w:pPr>
              <w:rPr>
                <w:sz w:val="20"/>
                <w:szCs w:val="20"/>
                <w:lang w:val="en-GB"/>
              </w:rPr>
            </w:pPr>
            <w:r w:rsidRPr="00CE19D2">
              <w:rPr>
                <w:sz w:val="20"/>
                <w:szCs w:val="20"/>
                <w:lang w:val="en-GB"/>
              </w:rPr>
              <w:t>Activity 2028</w:t>
            </w:r>
          </w:p>
        </w:tc>
      </w:tr>
      <w:tr w:rsidR="00A87513" w:rsidRPr="00CE19D2" w14:paraId="1D7793AA" w14:textId="3C68278B" w:rsidTr="5EF67E9D">
        <w:tc>
          <w:tcPr>
            <w:tcW w:w="1944" w:type="dxa"/>
          </w:tcPr>
          <w:p w14:paraId="4855419E" w14:textId="77777777" w:rsidR="00A87513" w:rsidRPr="00CE19D2" w:rsidRDefault="00A87513" w:rsidP="00A2758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70" w:type="dxa"/>
          </w:tcPr>
          <w:p w14:paraId="09C31E8C" w14:textId="77777777" w:rsidR="00A87513" w:rsidRPr="00CE19D2" w:rsidRDefault="00A87513" w:rsidP="00A2758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1" w:type="dxa"/>
          </w:tcPr>
          <w:p w14:paraId="663ABB89" w14:textId="66438624" w:rsidR="00A87513" w:rsidRPr="00CE19D2" w:rsidRDefault="00A87513" w:rsidP="00A2758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1" w:type="dxa"/>
          </w:tcPr>
          <w:p w14:paraId="1BB5654E" w14:textId="29B6D62F" w:rsidR="00A87513" w:rsidRPr="00CE19D2" w:rsidRDefault="00A87513" w:rsidP="00A2758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03" w:type="dxa"/>
          </w:tcPr>
          <w:p w14:paraId="02C1CF13" w14:textId="77777777" w:rsidR="00A87513" w:rsidRPr="00CE19D2" w:rsidRDefault="00A87513" w:rsidP="00A2758F">
            <w:pPr>
              <w:rPr>
                <w:sz w:val="20"/>
                <w:szCs w:val="20"/>
                <w:lang w:val="en-GB"/>
              </w:rPr>
            </w:pPr>
          </w:p>
        </w:tc>
      </w:tr>
      <w:tr w:rsidR="00A87513" w:rsidRPr="00CE19D2" w14:paraId="02997F76" w14:textId="6031BBA1" w:rsidTr="5EF67E9D">
        <w:tc>
          <w:tcPr>
            <w:tcW w:w="1944" w:type="dxa"/>
          </w:tcPr>
          <w:p w14:paraId="0F689A15" w14:textId="77777777" w:rsidR="00A87513" w:rsidRPr="00CE19D2" w:rsidRDefault="00A87513" w:rsidP="00A2758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70" w:type="dxa"/>
          </w:tcPr>
          <w:p w14:paraId="3AEBC962" w14:textId="77777777" w:rsidR="00A87513" w:rsidRPr="00CE19D2" w:rsidRDefault="00A87513" w:rsidP="00A2758F">
            <w:pPr>
              <w:pStyle w:val="Brdtext1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521" w:type="dxa"/>
          </w:tcPr>
          <w:p w14:paraId="1082BA96" w14:textId="77777777" w:rsidR="00A87513" w:rsidRPr="00CE19D2" w:rsidRDefault="00A87513" w:rsidP="00A2758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1" w:type="dxa"/>
          </w:tcPr>
          <w:p w14:paraId="1CB0FEF7" w14:textId="77777777" w:rsidR="00A87513" w:rsidRPr="00CE19D2" w:rsidRDefault="00A87513" w:rsidP="00A2758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03" w:type="dxa"/>
          </w:tcPr>
          <w:p w14:paraId="6EF80460" w14:textId="77777777" w:rsidR="00A87513" w:rsidRPr="00CE19D2" w:rsidRDefault="00A87513" w:rsidP="00A2758F">
            <w:pPr>
              <w:rPr>
                <w:sz w:val="20"/>
                <w:szCs w:val="20"/>
                <w:lang w:val="en-GB"/>
              </w:rPr>
            </w:pPr>
          </w:p>
        </w:tc>
      </w:tr>
      <w:tr w:rsidR="00A87513" w:rsidRPr="00CE19D2" w14:paraId="79F9BA41" w14:textId="3BCCD581" w:rsidTr="5EF67E9D">
        <w:tc>
          <w:tcPr>
            <w:tcW w:w="1944" w:type="dxa"/>
          </w:tcPr>
          <w:p w14:paraId="55BB7096" w14:textId="77777777" w:rsidR="00A87513" w:rsidRPr="00CE19D2" w:rsidRDefault="00A87513" w:rsidP="00A2758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70" w:type="dxa"/>
          </w:tcPr>
          <w:p w14:paraId="12DB1678" w14:textId="77777777" w:rsidR="00A87513" w:rsidRPr="00CE19D2" w:rsidRDefault="00A87513" w:rsidP="00A2758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1" w:type="dxa"/>
          </w:tcPr>
          <w:p w14:paraId="72C23A8D" w14:textId="77777777" w:rsidR="00A87513" w:rsidRPr="00CE19D2" w:rsidRDefault="00A87513" w:rsidP="00A2758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1" w:type="dxa"/>
          </w:tcPr>
          <w:p w14:paraId="14CB2966" w14:textId="77777777" w:rsidR="00A87513" w:rsidRPr="00CE19D2" w:rsidRDefault="00A87513" w:rsidP="00A2758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03" w:type="dxa"/>
          </w:tcPr>
          <w:p w14:paraId="3C278ECE" w14:textId="77777777" w:rsidR="00A87513" w:rsidRPr="00CE19D2" w:rsidRDefault="00A87513" w:rsidP="00A2758F">
            <w:pPr>
              <w:rPr>
                <w:sz w:val="20"/>
                <w:szCs w:val="20"/>
                <w:lang w:val="en-GB"/>
              </w:rPr>
            </w:pPr>
          </w:p>
        </w:tc>
      </w:tr>
      <w:tr w:rsidR="00A87513" w:rsidRPr="00CE19D2" w14:paraId="4C5BF1BF" w14:textId="549E3F9D" w:rsidTr="5EF67E9D">
        <w:tc>
          <w:tcPr>
            <w:tcW w:w="1944" w:type="dxa"/>
          </w:tcPr>
          <w:p w14:paraId="414543A4" w14:textId="77777777" w:rsidR="00A87513" w:rsidRPr="00CE19D2" w:rsidRDefault="00A87513" w:rsidP="00A2758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70" w:type="dxa"/>
          </w:tcPr>
          <w:p w14:paraId="1940B5A9" w14:textId="77777777" w:rsidR="00A87513" w:rsidRPr="00CE19D2" w:rsidRDefault="00A87513" w:rsidP="00A2758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1" w:type="dxa"/>
          </w:tcPr>
          <w:p w14:paraId="6285C805" w14:textId="77777777" w:rsidR="00A87513" w:rsidRPr="00CE19D2" w:rsidRDefault="00A87513" w:rsidP="00A2758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1" w:type="dxa"/>
          </w:tcPr>
          <w:p w14:paraId="4157476D" w14:textId="77777777" w:rsidR="00A87513" w:rsidRPr="00CE19D2" w:rsidRDefault="00A87513" w:rsidP="00A2758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03" w:type="dxa"/>
          </w:tcPr>
          <w:p w14:paraId="55FB4E83" w14:textId="77777777" w:rsidR="00A87513" w:rsidRPr="00CE19D2" w:rsidRDefault="00A87513" w:rsidP="00A2758F">
            <w:pPr>
              <w:rPr>
                <w:sz w:val="20"/>
                <w:szCs w:val="20"/>
                <w:lang w:val="en-GB"/>
              </w:rPr>
            </w:pPr>
          </w:p>
        </w:tc>
      </w:tr>
      <w:tr w:rsidR="00A87513" w:rsidRPr="00CE19D2" w14:paraId="59584650" w14:textId="24FFE7AF" w:rsidTr="5EF67E9D">
        <w:tc>
          <w:tcPr>
            <w:tcW w:w="1944" w:type="dxa"/>
          </w:tcPr>
          <w:p w14:paraId="627D276F" w14:textId="77777777" w:rsidR="00A87513" w:rsidRPr="00CE19D2" w:rsidRDefault="00A87513" w:rsidP="00A2758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70" w:type="dxa"/>
          </w:tcPr>
          <w:p w14:paraId="765EBB8A" w14:textId="77777777" w:rsidR="00A87513" w:rsidRPr="00CE19D2" w:rsidRDefault="00A87513" w:rsidP="00A2758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1" w:type="dxa"/>
          </w:tcPr>
          <w:p w14:paraId="2B4DA4C1" w14:textId="77777777" w:rsidR="00A87513" w:rsidRPr="00CE19D2" w:rsidRDefault="00A87513" w:rsidP="00A2758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1" w:type="dxa"/>
          </w:tcPr>
          <w:p w14:paraId="5CB65142" w14:textId="77777777" w:rsidR="00A87513" w:rsidRPr="00CE19D2" w:rsidRDefault="00A87513" w:rsidP="00A2758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03" w:type="dxa"/>
          </w:tcPr>
          <w:p w14:paraId="0867F43A" w14:textId="77777777" w:rsidR="00A87513" w:rsidRPr="00CE19D2" w:rsidRDefault="00A87513" w:rsidP="00A2758F">
            <w:pPr>
              <w:rPr>
                <w:sz w:val="20"/>
                <w:szCs w:val="20"/>
                <w:lang w:val="en-GB"/>
              </w:rPr>
            </w:pPr>
          </w:p>
        </w:tc>
      </w:tr>
      <w:tr w:rsidR="00A87513" w:rsidRPr="00CE19D2" w14:paraId="0C6C7735" w14:textId="17110BC5" w:rsidTr="5EF67E9D">
        <w:tc>
          <w:tcPr>
            <w:tcW w:w="1944" w:type="dxa"/>
          </w:tcPr>
          <w:p w14:paraId="4914FF28" w14:textId="77777777" w:rsidR="00A87513" w:rsidRPr="00CE19D2" w:rsidRDefault="00A87513" w:rsidP="00A2758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70" w:type="dxa"/>
          </w:tcPr>
          <w:p w14:paraId="458D7F57" w14:textId="77777777" w:rsidR="00A87513" w:rsidRPr="00CE19D2" w:rsidRDefault="00A87513" w:rsidP="00A2758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1" w:type="dxa"/>
          </w:tcPr>
          <w:p w14:paraId="605B1654" w14:textId="77777777" w:rsidR="00A87513" w:rsidRPr="00CE19D2" w:rsidRDefault="00A87513" w:rsidP="00A2758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1" w:type="dxa"/>
          </w:tcPr>
          <w:p w14:paraId="217479AC" w14:textId="77777777" w:rsidR="00A87513" w:rsidRPr="00CE19D2" w:rsidRDefault="00A87513" w:rsidP="00A2758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03" w:type="dxa"/>
          </w:tcPr>
          <w:p w14:paraId="03FD4EF9" w14:textId="77777777" w:rsidR="00A87513" w:rsidRPr="00CE19D2" w:rsidRDefault="00A87513" w:rsidP="00A2758F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2106FB31" w14:textId="77777777" w:rsidR="00A2758F" w:rsidRPr="00CE19D2" w:rsidRDefault="00A2758F" w:rsidP="00A2758F">
      <w:pPr>
        <w:rPr>
          <w:lang w:val="en-GB"/>
        </w:rPr>
      </w:pPr>
    </w:p>
    <w:p w14:paraId="1E033006" w14:textId="77777777" w:rsidR="00A2758F" w:rsidRPr="00CE19D2" w:rsidRDefault="00A2758F" w:rsidP="00A2758F">
      <w:pPr>
        <w:pStyle w:val="Brdtext1"/>
        <w:rPr>
          <w:lang w:val="en-GB"/>
        </w:rPr>
      </w:pPr>
    </w:p>
    <w:p w14:paraId="38CC4BB9" w14:textId="77777777" w:rsidR="00840A02" w:rsidRPr="00CE19D2" w:rsidRDefault="00840A02" w:rsidP="00DF1BD3">
      <w:pPr>
        <w:pStyle w:val="Rubrik2"/>
        <w:rPr>
          <w:lang w:val="en-US"/>
        </w:rPr>
      </w:pPr>
    </w:p>
    <w:p w14:paraId="1EAEC9FF" w14:textId="77777777" w:rsidR="00A2758F" w:rsidRPr="00CE19D2" w:rsidRDefault="00A2758F">
      <w:pPr>
        <w:spacing w:line="240" w:lineRule="auto"/>
        <w:rPr>
          <w:b/>
          <w:sz w:val="28"/>
          <w:lang w:val="en-US"/>
        </w:rPr>
      </w:pPr>
      <w:r w:rsidRPr="00CE19D2">
        <w:rPr>
          <w:lang w:val="en-US"/>
        </w:rPr>
        <w:br w:type="page"/>
      </w:r>
    </w:p>
    <w:p w14:paraId="5F56BF16" w14:textId="1DBFAE5C" w:rsidR="00EA5D74" w:rsidRPr="00CE19D2" w:rsidRDefault="5EF67E9D" w:rsidP="00DF1BD3">
      <w:pPr>
        <w:pStyle w:val="Rubrik2"/>
        <w:rPr>
          <w:lang w:val="en-US"/>
        </w:rPr>
      </w:pPr>
      <w:r w:rsidRPr="00CE19D2">
        <w:rPr>
          <w:lang w:val="en-US"/>
        </w:rPr>
        <w:lastRenderedPageBreak/>
        <w:t>Literature references</w:t>
      </w:r>
    </w:p>
    <w:p w14:paraId="1DED8AA2" w14:textId="77777777" w:rsidR="00DF1BD3" w:rsidRPr="00CE19D2" w:rsidRDefault="00DF1BD3" w:rsidP="00DF1BD3">
      <w:pPr>
        <w:pStyle w:val="Brdtext1"/>
        <w:rPr>
          <w:sz w:val="22"/>
          <w:szCs w:val="22"/>
          <w:lang w:val="en-US"/>
        </w:rPr>
      </w:pPr>
    </w:p>
    <w:p w14:paraId="3CEC21F3" w14:textId="77777777" w:rsidR="00DF1BD3" w:rsidRPr="00CE19D2" w:rsidRDefault="00DF1BD3" w:rsidP="00DF1BD3">
      <w:pPr>
        <w:pStyle w:val="Brdtext1"/>
        <w:rPr>
          <w:sz w:val="22"/>
          <w:szCs w:val="22"/>
          <w:lang w:val="en-US"/>
        </w:rPr>
      </w:pPr>
    </w:p>
    <w:p w14:paraId="49DF2A7D" w14:textId="77777777" w:rsidR="00DF1BD3" w:rsidRPr="00CE19D2" w:rsidRDefault="00DF1BD3">
      <w:pPr>
        <w:spacing w:line="240" w:lineRule="auto"/>
        <w:rPr>
          <w:rFonts w:ascii="Times New Roman" w:hAnsi="Times New Roman"/>
          <w:sz w:val="22"/>
          <w:szCs w:val="22"/>
          <w:lang w:val="en-US"/>
        </w:rPr>
      </w:pPr>
      <w:r w:rsidRPr="00CE19D2">
        <w:rPr>
          <w:sz w:val="22"/>
          <w:szCs w:val="22"/>
          <w:lang w:val="en-US"/>
        </w:rPr>
        <w:br w:type="page"/>
      </w:r>
    </w:p>
    <w:p w14:paraId="430F1784" w14:textId="604B52E8" w:rsidR="00992F18" w:rsidRPr="00CE19D2" w:rsidRDefault="00992F18" w:rsidP="00992F18">
      <w:pPr>
        <w:pStyle w:val="Brdtext1"/>
        <w:rPr>
          <w:rFonts w:cs="Times New Roman"/>
          <w:sz w:val="22"/>
          <w:szCs w:val="22"/>
          <w:lang w:val="en-GB"/>
        </w:rPr>
      </w:pPr>
      <w:r w:rsidRPr="00CE19D2">
        <w:rPr>
          <w:rFonts w:cs="Times New Roman"/>
          <w:sz w:val="22"/>
          <w:szCs w:val="22"/>
          <w:lang w:val="en-GB"/>
        </w:rPr>
        <w:lastRenderedPageBreak/>
        <w:t>Include CVs of all researchers planned to contribute to the project. For the project manager/main applicant remember to include information relevant for the project manager role</w:t>
      </w:r>
    </w:p>
    <w:p w14:paraId="1EB2D84B" w14:textId="77777777" w:rsidR="00992F18" w:rsidRPr="00CE19D2" w:rsidRDefault="00992F18" w:rsidP="00DF1BD3">
      <w:pPr>
        <w:pStyle w:val="Rubrik2"/>
        <w:rPr>
          <w:lang w:val="en-GB"/>
        </w:rPr>
      </w:pPr>
    </w:p>
    <w:p w14:paraId="116DD4A1" w14:textId="1553DA66" w:rsidR="00DF1BD3" w:rsidRPr="00CE19D2" w:rsidRDefault="00DF1BD3" w:rsidP="00DF1BD3">
      <w:pPr>
        <w:pStyle w:val="Rubrik2"/>
        <w:rPr>
          <w:lang w:val="en-GB"/>
        </w:rPr>
      </w:pPr>
      <w:r w:rsidRPr="00CE19D2">
        <w:rPr>
          <w:lang w:val="en-GB"/>
        </w:rPr>
        <w:t>CV</w:t>
      </w:r>
      <w:r w:rsidR="00992F18" w:rsidRPr="00CE19D2">
        <w:rPr>
          <w:lang w:val="en-GB"/>
        </w:rPr>
        <w:t>s</w:t>
      </w:r>
      <w:r w:rsidRPr="00CE19D2">
        <w:rPr>
          <w:lang w:val="en-GB"/>
        </w:rPr>
        <w:t xml:space="preserve"> [</w:t>
      </w:r>
      <w:r w:rsidR="00992F18" w:rsidRPr="00CE19D2">
        <w:rPr>
          <w:lang w:val="en-GB"/>
        </w:rPr>
        <w:t xml:space="preserve">max 2 pages for project manager and </w:t>
      </w:r>
      <w:r w:rsidRPr="00CE19D2">
        <w:rPr>
          <w:lang w:val="en-GB"/>
        </w:rPr>
        <w:t xml:space="preserve">max 1 page / </w:t>
      </w:r>
      <w:r w:rsidR="00992F18" w:rsidRPr="00CE19D2">
        <w:rPr>
          <w:lang w:val="en-GB"/>
        </w:rPr>
        <w:t>other researchers</w:t>
      </w:r>
      <w:r w:rsidRPr="00CE19D2">
        <w:rPr>
          <w:lang w:val="en-GB"/>
        </w:rPr>
        <w:t>]</w:t>
      </w:r>
    </w:p>
    <w:p w14:paraId="3D82E873" w14:textId="77777777" w:rsidR="00DF1BD3" w:rsidRPr="00CE19D2" w:rsidRDefault="00DF1BD3" w:rsidP="00DF1BD3">
      <w:pPr>
        <w:pStyle w:val="Brdtext1"/>
        <w:rPr>
          <w:sz w:val="22"/>
          <w:szCs w:val="22"/>
          <w:lang w:val="en-US"/>
        </w:rPr>
      </w:pPr>
    </w:p>
    <w:p w14:paraId="621C53F3" w14:textId="77777777" w:rsidR="00DF1BD3" w:rsidRPr="00CE19D2" w:rsidRDefault="00DF1BD3" w:rsidP="00DF1BD3">
      <w:pPr>
        <w:pStyle w:val="Brdtext1"/>
        <w:rPr>
          <w:sz w:val="22"/>
          <w:szCs w:val="22"/>
          <w:lang w:val="en-US"/>
        </w:rPr>
      </w:pPr>
    </w:p>
    <w:p w14:paraId="73CD78C0" w14:textId="77777777" w:rsidR="00DF1BD3" w:rsidRPr="00CE19D2" w:rsidRDefault="00DF1BD3" w:rsidP="00DF1BD3">
      <w:pPr>
        <w:pStyle w:val="Brdtext1"/>
        <w:rPr>
          <w:sz w:val="22"/>
          <w:szCs w:val="22"/>
          <w:lang w:val="en-US"/>
        </w:rPr>
      </w:pPr>
    </w:p>
    <w:bookmarkEnd w:id="0"/>
    <w:p w14:paraId="2C9E5809" w14:textId="77777777" w:rsidR="00DF1BD3" w:rsidRPr="00CE19D2" w:rsidRDefault="00DF1BD3" w:rsidP="00DF1BD3">
      <w:pPr>
        <w:pStyle w:val="Brdtext1"/>
        <w:rPr>
          <w:sz w:val="22"/>
          <w:szCs w:val="22"/>
          <w:lang w:val="en-US"/>
        </w:rPr>
      </w:pPr>
    </w:p>
    <w:sectPr w:rsidR="00DF1BD3" w:rsidRPr="00CE19D2" w:rsidSect="00EA5D74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68" w:right="1800" w:bottom="1985" w:left="1800" w:header="708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052ED" w14:textId="77777777" w:rsidR="00082DA3" w:rsidRDefault="00082DA3" w:rsidP="00BD1360">
      <w:r>
        <w:separator/>
      </w:r>
    </w:p>
  </w:endnote>
  <w:endnote w:type="continuationSeparator" w:id="0">
    <w:p w14:paraId="0CA30CB2" w14:textId="77777777" w:rsidR="00082DA3" w:rsidRDefault="00082DA3" w:rsidP="00BD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esRounded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ndes Rounded SemiBold">
    <w:altName w:val="Times New Roman"/>
    <w:panose1 w:val="00000000000000000000"/>
    <w:charset w:val="00"/>
    <w:family w:val="modern"/>
    <w:notTrueType/>
    <w:pitch w:val="variable"/>
    <w:sig w:usb0="A000000F" w:usb1="5000205B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es Rounded">
    <w:altName w:val="Times New Roman"/>
    <w:charset w:val="00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13CAB" w14:textId="77777777" w:rsidR="00F42659" w:rsidRDefault="00F42659" w:rsidP="00F42659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66B16953" w14:textId="77777777" w:rsidR="00F42659" w:rsidRDefault="00F42659" w:rsidP="00710A8A">
    <w:pPr>
      <w:pStyle w:val="Sidfot"/>
      <w:ind w:right="360"/>
    </w:pPr>
  </w:p>
  <w:p w14:paraId="3F2282FF" w14:textId="77777777" w:rsidR="007C6500" w:rsidRDefault="007C65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1A91D" w14:textId="77777777" w:rsidR="00F42659" w:rsidRDefault="00F42659" w:rsidP="00F42659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B6872">
      <w:rPr>
        <w:rStyle w:val="Sidnummer"/>
        <w:noProof/>
      </w:rPr>
      <w:t>1</w:t>
    </w:r>
    <w:r>
      <w:rPr>
        <w:rStyle w:val="Sidnummer"/>
      </w:rPr>
      <w:fldChar w:fldCharType="end"/>
    </w:r>
  </w:p>
  <w:p w14:paraId="4C817CB3" w14:textId="369CF2E5" w:rsidR="00F42659" w:rsidRPr="00133386" w:rsidRDefault="00F42659" w:rsidP="00523A67">
    <w:pPr>
      <w:pStyle w:val="Sidfot"/>
      <w:spacing w:line="240" w:lineRule="auto"/>
      <w:ind w:right="360"/>
      <w:rPr>
        <w:b w:val="0"/>
        <w:sz w:val="18"/>
        <w:szCs w:val="18"/>
      </w:rPr>
    </w:pPr>
    <w:r>
      <w:rPr>
        <w:b w:val="0"/>
        <w:sz w:val="18"/>
        <w:szCs w:val="18"/>
      </w:rPr>
      <w:br/>
    </w:r>
    <w:r w:rsidRPr="00133386">
      <w:rPr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3C05D82D" wp14:editId="474307B8">
              <wp:simplePos x="0" y="0"/>
              <wp:positionH relativeFrom="column">
                <wp:posOffset>-1143000</wp:posOffset>
              </wp:positionH>
              <wp:positionV relativeFrom="paragraph">
                <wp:posOffset>116205</wp:posOffset>
              </wp:positionV>
              <wp:extent cx="2971800" cy="0"/>
              <wp:effectExtent l="0" t="0" r="25400" b="25400"/>
              <wp:wrapNone/>
              <wp:docPr id="19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971800" cy="0"/>
                      </a:xfrm>
                      <a:prstGeom prst="line">
                        <a:avLst/>
                      </a:prstGeom>
                      <a:ln>
                        <a:solidFill>
                          <a:srgbClr val="F5912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 w14:anchorId="357C026F">
            <v:line id="Straight Connector 7" style="position:absolute;flip:x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f5912d" strokeweight="2pt" from="-90pt,9.15pt" to="2in,9.15pt" w14:anchorId="63FBF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"/>
          </w:pict>
        </mc:Fallback>
      </mc:AlternateContent>
    </w:r>
    <w:r>
      <w:rPr>
        <w:b w:val="0"/>
        <w:sz w:val="18"/>
        <w:szCs w:val="18"/>
      </w:rPr>
      <w:t>Adress</w:t>
    </w:r>
    <w:r w:rsidRPr="00133386">
      <w:rPr>
        <w:b w:val="0"/>
        <w:sz w:val="18"/>
        <w:szCs w:val="18"/>
      </w:rPr>
      <w:t xml:space="preserve">: </w:t>
    </w:r>
    <w:r>
      <w:rPr>
        <w:b w:val="0"/>
        <w:sz w:val="18"/>
        <w:szCs w:val="18"/>
      </w:rPr>
      <w:t xml:space="preserve">K2, </w:t>
    </w:r>
    <w:r w:rsidR="00EA5D74">
      <w:rPr>
        <w:rFonts w:ascii="Andes Rounded" w:hAnsi="Andes Rounded"/>
        <w:b w:val="0"/>
        <w:sz w:val="18"/>
        <w:szCs w:val="18"/>
      </w:rPr>
      <w:t>Bruksgatan 8, 222</w:t>
    </w:r>
    <w:r w:rsidRPr="00133386">
      <w:rPr>
        <w:rFonts w:ascii="Andes Rounded" w:hAnsi="Andes Rounded"/>
        <w:b w:val="0"/>
        <w:sz w:val="18"/>
        <w:szCs w:val="18"/>
      </w:rPr>
      <w:t xml:space="preserve"> </w:t>
    </w:r>
    <w:r w:rsidR="00840A02">
      <w:rPr>
        <w:rFonts w:ascii="Andes Rounded" w:hAnsi="Andes Rounded"/>
        <w:b w:val="0"/>
        <w:sz w:val="18"/>
        <w:szCs w:val="18"/>
      </w:rPr>
      <w:t>36</w:t>
    </w:r>
    <w:r w:rsidRPr="00133386">
      <w:rPr>
        <w:rFonts w:ascii="Andes Rounded" w:hAnsi="Andes Rounded"/>
        <w:b w:val="0"/>
        <w:sz w:val="18"/>
        <w:szCs w:val="18"/>
      </w:rPr>
      <w:t xml:space="preserve"> Lund</w:t>
    </w:r>
    <w:r>
      <w:rPr>
        <w:rFonts w:ascii="Andes Rounded" w:hAnsi="Andes Rounded"/>
        <w:b w:val="0"/>
        <w:sz w:val="18"/>
        <w:szCs w:val="18"/>
      </w:rPr>
      <w:tab/>
    </w:r>
    <w:r w:rsidRPr="00710A8A">
      <w:tab/>
    </w:r>
    <w:r>
      <w:rPr>
        <w:b w:val="0"/>
        <w:sz w:val="18"/>
        <w:szCs w:val="18"/>
      </w:rPr>
      <w:br/>
    </w:r>
    <w:r w:rsidRPr="00133386">
      <w:rPr>
        <w:b w:val="0"/>
        <w:sz w:val="18"/>
        <w:szCs w:val="18"/>
      </w:rPr>
      <w:t>www.k2centrum.se</w:t>
    </w:r>
  </w:p>
  <w:p w14:paraId="1E99BD97" w14:textId="77777777" w:rsidR="007C6500" w:rsidRDefault="007C65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D99A2" w14:textId="77777777" w:rsidR="00F42659" w:rsidRDefault="00F42659" w:rsidP="00F42659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</w:p>
  <w:p w14:paraId="4C7BBFBB" w14:textId="77777777" w:rsidR="00F42659" w:rsidRPr="006330C7" w:rsidRDefault="00F42659" w:rsidP="00710A8A">
    <w:pPr>
      <w:pStyle w:val="Sidfot"/>
      <w:spacing w:line="240" w:lineRule="auto"/>
      <w:ind w:right="360"/>
      <w:rPr>
        <w:b w:val="0"/>
        <w:sz w:val="18"/>
        <w:szCs w:val="18"/>
      </w:rPr>
    </w:pPr>
    <w:r>
      <w:rPr>
        <w:b w:val="0"/>
        <w:sz w:val="18"/>
        <w:szCs w:val="18"/>
      </w:rPr>
      <w:br/>
    </w:r>
    <w:r w:rsidRPr="00133386">
      <w:rPr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02A5A0" wp14:editId="7A98C530">
              <wp:simplePos x="0" y="0"/>
              <wp:positionH relativeFrom="column">
                <wp:posOffset>-1143000</wp:posOffset>
              </wp:positionH>
              <wp:positionV relativeFrom="paragraph">
                <wp:posOffset>116205</wp:posOffset>
              </wp:positionV>
              <wp:extent cx="2971800" cy="0"/>
              <wp:effectExtent l="0" t="0" r="25400" b="254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971800" cy="0"/>
                      </a:xfrm>
                      <a:prstGeom prst="line">
                        <a:avLst/>
                      </a:prstGeom>
                      <a:ln>
                        <a:solidFill>
                          <a:srgbClr val="F5912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 w14:anchorId="4817C9E1">
            <v:line id="Straight Connector 7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f5912d" strokeweight="2pt" from="-90pt,9.15pt" to="2in,9.15pt" w14:anchorId="0A2069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"/>
          </w:pict>
        </mc:Fallback>
      </mc:AlternateContent>
    </w:r>
    <w:r>
      <w:rPr>
        <w:b w:val="0"/>
        <w:sz w:val="18"/>
        <w:szCs w:val="18"/>
      </w:rPr>
      <w:t>Adress</w:t>
    </w:r>
    <w:r w:rsidRPr="00133386">
      <w:rPr>
        <w:b w:val="0"/>
        <w:sz w:val="18"/>
        <w:szCs w:val="18"/>
      </w:rPr>
      <w:t xml:space="preserve">: </w:t>
    </w:r>
    <w:r>
      <w:rPr>
        <w:b w:val="0"/>
        <w:sz w:val="18"/>
        <w:szCs w:val="18"/>
      </w:rPr>
      <w:t xml:space="preserve">K2, </w:t>
    </w:r>
    <w:proofErr w:type="spellStart"/>
    <w:r w:rsidRPr="00133386">
      <w:rPr>
        <w:rFonts w:ascii="Andes Rounded" w:hAnsi="Andes Rounded"/>
        <w:b w:val="0"/>
        <w:sz w:val="18"/>
        <w:szCs w:val="18"/>
      </w:rPr>
      <w:t>Medicon</w:t>
    </w:r>
    <w:proofErr w:type="spellEnd"/>
    <w:r w:rsidRPr="00133386">
      <w:rPr>
        <w:rFonts w:ascii="Andes Rounded" w:hAnsi="Andes Rounded"/>
        <w:b w:val="0"/>
        <w:sz w:val="18"/>
        <w:szCs w:val="18"/>
      </w:rPr>
      <w:t xml:space="preserve"> </w:t>
    </w:r>
    <w:proofErr w:type="spellStart"/>
    <w:r w:rsidRPr="00133386">
      <w:rPr>
        <w:rFonts w:ascii="Andes Rounded" w:hAnsi="Andes Rounded"/>
        <w:b w:val="0"/>
        <w:sz w:val="18"/>
        <w:szCs w:val="18"/>
      </w:rPr>
      <w:t>Village</w:t>
    </w:r>
    <w:proofErr w:type="spellEnd"/>
    <w:r w:rsidRPr="00133386">
      <w:rPr>
        <w:rFonts w:ascii="Andes Rounded" w:hAnsi="Andes Rounded"/>
        <w:b w:val="0"/>
        <w:sz w:val="18"/>
        <w:szCs w:val="18"/>
      </w:rPr>
      <w:t>, 223 81 Lund</w:t>
    </w:r>
    <w:r>
      <w:rPr>
        <w:rFonts w:ascii="Andes Rounded" w:hAnsi="Andes Rounded"/>
        <w:b w:val="0"/>
        <w:sz w:val="18"/>
        <w:szCs w:val="18"/>
      </w:rPr>
      <w:tab/>
    </w:r>
    <w:r w:rsidRPr="00710A8A">
      <w:tab/>
    </w:r>
    <w:r>
      <w:rPr>
        <w:b w:val="0"/>
        <w:sz w:val="18"/>
        <w:szCs w:val="18"/>
      </w:rPr>
      <w:br/>
    </w:r>
    <w:r w:rsidRPr="00133386">
      <w:rPr>
        <w:b w:val="0"/>
        <w:sz w:val="18"/>
        <w:szCs w:val="18"/>
      </w:rPr>
      <w:t>www.k2centrum.se</w:t>
    </w:r>
  </w:p>
  <w:p w14:paraId="427747B8" w14:textId="77777777" w:rsidR="007C6500" w:rsidRDefault="007C65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C9A2D" w14:textId="77777777" w:rsidR="00082DA3" w:rsidRDefault="00082DA3" w:rsidP="00BD1360">
      <w:r>
        <w:separator/>
      </w:r>
    </w:p>
  </w:footnote>
  <w:footnote w:type="continuationSeparator" w:id="0">
    <w:p w14:paraId="29DC0B22" w14:textId="77777777" w:rsidR="00082DA3" w:rsidRDefault="00082DA3" w:rsidP="00BD1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185A4" w14:textId="4F82F12B" w:rsidR="00840A02" w:rsidRDefault="001C1B72" w:rsidP="00DF1BD3">
    <w:pPr>
      <w:pStyle w:val="Sidhuvud"/>
      <w:jc w:val="right"/>
    </w:pPr>
    <w:r w:rsidRPr="00B60A8E">
      <w:rPr>
        <w:noProof/>
      </w:rPr>
      <w:drawing>
        <wp:inline distT="0" distB="0" distL="0" distR="0" wp14:anchorId="7BC6FCE5" wp14:editId="1BE0E676">
          <wp:extent cx="886542" cy="889000"/>
          <wp:effectExtent l="0" t="0" r="8890" b="6350"/>
          <wp:docPr id="1375401756" name="Bildobjekt 2" descr="En bild som visar Teckensnitt, logotyp, cirkel, symbol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401756" name="Bildobjekt 2" descr="En bild som visar Teckensnitt, logotyp, cirkel, symbol&#10;&#10;AI-genererat innehåll kan vara felaktig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574" cy="902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2659" w:rsidRPr="00840A02">
      <w:tab/>
    </w:r>
    <w:r w:rsidR="00EA5D74" w:rsidRPr="00840A02">
      <w:tab/>
    </w:r>
    <w:bookmarkStart w:id="1" w:name="_Hlk200721822"/>
    <w:r w:rsidR="00DF1BD3" w:rsidRPr="00840A02">
      <w:t xml:space="preserve">Project </w:t>
    </w:r>
    <w:proofErr w:type="spellStart"/>
    <w:r w:rsidR="0044100A" w:rsidRPr="00840A02">
      <w:t>outline</w:t>
    </w:r>
    <w:proofErr w:type="spellEnd"/>
    <w:r w:rsidR="00B84A53" w:rsidRPr="00840A02">
      <w:t xml:space="preserve"> </w:t>
    </w:r>
    <w:r w:rsidR="00B84A53" w:rsidRPr="00840A02">
      <w:br/>
    </w:r>
    <w:r w:rsidR="00EA04CC" w:rsidRPr="00840A02">
      <w:t>St</w:t>
    </w:r>
    <w:r w:rsidR="007B6C93">
      <w:t>ö</w:t>
    </w:r>
    <w:r w:rsidR="00EA04CC" w:rsidRPr="00840A02">
      <w:t>r</w:t>
    </w:r>
    <w:r w:rsidR="007B6C93">
      <w:t>re</w:t>
    </w:r>
    <w:r w:rsidR="00EA04CC" w:rsidRPr="00840A02">
      <w:t xml:space="preserve"> K</w:t>
    </w:r>
    <w:r w:rsidR="007B6C93">
      <w:t>2-</w:t>
    </w:r>
    <w:r w:rsidR="00EA04CC" w:rsidRPr="00840A02">
      <w:t>projekt</w:t>
    </w:r>
  </w:p>
  <w:p w14:paraId="78584434" w14:textId="083266BB" w:rsidR="00B94512" w:rsidRPr="00840A02" w:rsidRDefault="448C7D92" w:rsidP="001C1B72">
    <w:pPr>
      <w:pStyle w:val="Sidhuvud"/>
      <w:jc w:val="right"/>
    </w:pPr>
    <w:r>
      <w:t>2025-06-13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8A84A" w14:textId="77777777" w:rsidR="00F42659" w:rsidRPr="003A5D89" w:rsidRDefault="00F42659" w:rsidP="003A5D89">
    <w:pPr>
      <w:pStyle w:val="Sidhuvud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18C01B8" wp14:editId="232AF4EB">
          <wp:simplePos x="0" y="0"/>
          <wp:positionH relativeFrom="column">
            <wp:posOffset>0</wp:posOffset>
          </wp:positionH>
          <wp:positionV relativeFrom="paragraph">
            <wp:posOffset>-113664</wp:posOffset>
          </wp:positionV>
          <wp:extent cx="914400" cy="914400"/>
          <wp:effectExtent l="0" t="0" r="0" b="0"/>
          <wp:wrapNone/>
          <wp:docPr id="2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3A5D89">
      <w:tab/>
      <w:t>2015-04-24</w:t>
    </w:r>
    <w:r w:rsidRPr="003A5D89">
      <w:br/>
    </w:r>
    <w:r w:rsidRPr="003A5D89">
      <w:tab/>
    </w:r>
    <w:r w:rsidRPr="003A5D89">
      <w:tab/>
      <w:t>Skriv namn här</w:t>
    </w:r>
  </w:p>
  <w:p w14:paraId="1E5D04B6" w14:textId="77777777" w:rsidR="007C6500" w:rsidRDefault="007C65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536FC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CA6DA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F82D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3AC78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62E63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45638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2CC61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FA82F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51E73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7926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A7ED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4F4832"/>
    <w:multiLevelType w:val="hybridMultilevel"/>
    <w:tmpl w:val="D6F642FA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130C2"/>
    <w:multiLevelType w:val="hybridMultilevel"/>
    <w:tmpl w:val="7CDC62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F4168"/>
    <w:multiLevelType w:val="hybridMultilevel"/>
    <w:tmpl w:val="D57ED1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267D7"/>
    <w:multiLevelType w:val="hybridMultilevel"/>
    <w:tmpl w:val="AC863C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01497B"/>
    <w:multiLevelType w:val="hybridMultilevel"/>
    <w:tmpl w:val="52DE7F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C14E9"/>
    <w:multiLevelType w:val="hybridMultilevel"/>
    <w:tmpl w:val="C3205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C4C91"/>
    <w:multiLevelType w:val="hybridMultilevel"/>
    <w:tmpl w:val="34EA5E98"/>
    <w:lvl w:ilvl="0" w:tplc="CE66A3F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5375C"/>
    <w:multiLevelType w:val="hybridMultilevel"/>
    <w:tmpl w:val="E7A67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01600"/>
    <w:multiLevelType w:val="hybridMultilevel"/>
    <w:tmpl w:val="8EF4AFC8"/>
    <w:lvl w:ilvl="0" w:tplc="CE66A3F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B0FC2"/>
    <w:multiLevelType w:val="hybridMultilevel"/>
    <w:tmpl w:val="72209F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42467">
    <w:abstractNumId w:val="10"/>
  </w:num>
  <w:num w:numId="2" w16cid:durableId="1366564064">
    <w:abstractNumId w:val="8"/>
  </w:num>
  <w:num w:numId="3" w16cid:durableId="1538084644">
    <w:abstractNumId w:val="7"/>
  </w:num>
  <w:num w:numId="4" w16cid:durableId="852768674">
    <w:abstractNumId w:val="6"/>
  </w:num>
  <w:num w:numId="5" w16cid:durableId="1511144315">
    <w:abstractNumId w:val="5"/>
  </w:num>
  <w:num w:numId="6" w16cid:durableId="859591205">
    <w:abstractNumId w:val="9"/>
  </w:num>
  <w:num w:numId="7" w16cid:durableId="1749227482">
    <w:abstractNumId w:val="4"/>
  </w:num>
  <w:num w:numId="8" w16cid:durableId="478151952">
    <w:abstractNumId w:val="3"/>
  </w:num>
  <w:num w:numId="9" w16cid:durableId="1633438556">
    <w:abstractNumId w:val="2"/>
  </w:num>
  <w:num w:numId="10" w16cid:durableId="980690366">
    <w:abstractNumId w:val="1"/>
  </w:num>
  <w:num w:numId="11" w16cid:durableId="1170758421">
    <w:abstractNumId w:val="0"/>
  </w:num>
  <w:num w:numId="12" w16cid:durableId="1495417235">
    <w:abstractNumId w:val="19"/>
  </w:num>
  <w:num w:numId="13" w16cid:durableId="1613173247">
    <w:abstractNumId w:val="17"/>
  </w:num>
  <w:num w:numId="14" w16cid:durableId="962148571">
    <w:abstractNumId w:val="18"/>
  </w:num>
  <w:num w:numId="15" w16cid:durableId="1773209176">
    <w:abstractNumId w:val="16"/>
  </w:num>
  <w:num w:numId="16" w16cid:durableId="543710529">
    <w:abstractNumId w:val="14"/>
  </w:num>
  <w:num w:numId="17" w16cid:durableId="632100204">
    <w:abstractNumId w:val="11"/>
  </w:num>
  <w:num w:numId="18" w16cid:durableId="1325402290">
    <w:abstractNumId w:val="20"/>
  </w:num>
  <w:num w:numId="19" w16cid:durableId="1116484504">
    <w:abstractNumId w:val="15"/>
  </w:num>
  <w:num w:numId="20" w16cid:durableId="1124039814">
    <w:abstractNumId w:val="12"/>
  </w:num>
  <w:num w:numId="21" w16cid:durableId="16618107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74"/>
    <w:rsid w:val="00002DC0"/>
    <w:rsid w:val="0001200D"/>
    <w:rsid w:val="0006261C"/>
    <w:rsid w:val="00082DA3"/>
    <w:rsid w:val="000A5DB7"/>
    <w:rsid w:val="000F358B"/>
    <w:rsid w:val="001075A5"/>
    <w:rsid w:val="001155C6"/>
    <w:rsid w:val="00133386"/>
    <w:rsid w:val="001337CF"/>
    <w:rsid w:val="00140608"/>
    <w:rsid w:val="001456B8"/>
    <w:rsid w:val="0015266E"/>
    <w:rsid w:val="00161761"/>
    <w:rsid w:val="00162421"/>
    <w:rsid w:val="00172E6E"/>
    <w:rsid w:val="001834C6"/>
    <w:rsid w:val="001943AC"/>
    <w:rsid w:val="001B2237"/>
    <w:rsid w:val="001B6220"/>
    <w:rsid w:val="001C1B72"/>
    <w:rsid w:val="00224540"/>
    <w:rsid w:val="00263A82"/>
    <w:rsid w:val="00275169"/>
    <w:rsid w:val="00297998"/>
    <w:rsid w:val="002C2E89"/>
    <w:rsid w:val="002F7DC8"/>
    <w:rsid w:val="00306456"/>
    <w:rsid w:val="00351319"/>
    <w:rsid w:val="003A5D89"/>
    <w:rsid w:val="003A6790"/>
    <w:rsid w:val="003B4F87"/>
    <w:rsid w:val="003B66FC"/>
    <w:rsid w:val="004037F1"/>
    <w:rsid w:val="0044100A"/>
    <w:rsid w:val="0044501C"/>
    <w:rsid w:val="0048514D"/>
    <w:rsid w:val="004A13D5"/>
    <w:rsid w:val="004F4DEA"/>
    <w:rsid w:val="00523A67"/>
    <w:rsid w:val="005B0655"/>
    <w:rsid w:val="005C3C3E"/>
    <w:rsid w:val="005C7504"/>
    <w:rsid w:val="005D3FB4"/>
    <w:rsid w:val="00624CB7"/>
    <w:rsid w:val="006330C7"/>
    <w:rsid w:val="00636358"/>
    <w:rsid w:val="0065727B"/>
    <w:rsid w:val="00672FBD"/>
    <w:rsid w:val="00685746"/>
    <w:rsid w:val="006D669A"/>
    <w:rsid w:val="006F0E44"/>
    <w:rsid w:val="00710A8A"/>
    <w:rsid w:val="007175AB"/>
    <w:rsid w:val="007306C0"/>
    <w:rsid w:val="0073354B"/>
    <w:rsid w:val="0074235F"/>
    <w:rsid w:val="00754035"/>
    <w:rsid w:val="007A2D88"/>
    <w:rsid w:val="007A4144"/>
    <w:rsid w:val="007A6EE0"/>
    <w:rsid w:val="007B6872"/>
    <w:rsid w:val="007B6C93"/>
    <w:rsid w:val="007C3934"/>
    <w:rsid w:val="007C3B45"/>
    <w:rsid w:val="007C6500"/>
    <w:rsid w:val="00812D67"/>
    <w:rsid w:val="00822310"/>
    <w:rsid w:val="00836F23"/>
    <w:rsid w:val="00840A02"/>
    <w:rsid w:val="00842315"/>
    <w:rsid w:val="00865666"/>
    <w:rsid w:val="00872BB7"/>
    <w:rsid w:val="008A587C"/>
    <w:rsid w:val="008B4460"/>
    <w:rsid w:val="008C7D44"/>
    <w:rsid w:val="008F22FB"/>
    <w:rsid w:val="00912FC5"/>
    <w:rsid w:val="00924DF9"/>
    <w:rsid w:val="009501EF"/>
    <w:rsid w:val="00971413"/>
    <w:rsid w:val="00975BA1"/>
    <w:rsid w:val="0098189C"/>
    <w:rsid w:val="00992F18"/>
    <w:rsid w:val="009D4F08"/>
    <w:rsid w:val="00A2758F"/>
    <w:rsid w:val="00A51D18"/>
    <w:rsid w:val="00A71881"/>
    <w:rsid w:val="00A87513"/>
    <w:rsid w:val="00AA3B8E"/>
    <w:rsid w:val="00AC6D70"/>
    <w:rsid w:val="00AD6C42"/>
    <w:rsid w:val="00AE1D17"/>
    <w:rsid w:val="00B04635"/>
    <w:rsid w:val="00B23A0D"/>
    <w:rsid w:val="00B416EA"/>
    <w:rsid w:val="00B75597"/>
    <w:rsid w:val="00B84A53"/>
    <w:rsid w:val="00B94512"/>
    <w:rsid w:val="00BD1360"/>
    <w:rsid w:val="00BF2590"/>
    <w:rsid w:val="00C01244"/>
    <w:rsid w:val="00C227F5"/>
    <w:rsid w:val="00C366CA"/>
    <w:rsid w:val="00C64DED"/>
    <w:rsid w:val="00CD78F1"/>
    <w:rsid w:val="00CE19D2"/>
    <w:rsid w:val="00D474BA"/>
    <w:rsid w:val="00DE07B0"/>
    <w:rsid w:val="00DF0EEC"/>
    <w:rsid w:val="00DF1BD3"/>
    <w:rsid w:val="00DF7B7B"/>
    <w:rsid w:val="00E11885"/>
    <w:rsid w:val="00E16644"/>
    <w:rsid w:val="00E32653"/>
    <w:rsid w:val="00E7648A"/>
    <w:rsid w:val="00E9694B"/>
    <w:rsid w:val="00EA04CC"/>
    <w:rsid w:val="00EA5D74"/>
    <w:rsid w:val="00F06FDB"/>
    <w:rsid w:val="00F259A0"/>
    <w:rsid w:val="00F42659"/>
    <w:rsid w:val="00FD0705"/>
    <w:rsid w:val="00FD3A13"/>
    <w:rsid w:val="2463B4AB"/>
    <w:rsid w:val="2479301B"/>
    <w:rsid w:val="448C7D92"/>
    <w:rsid w:val="495506A1"/>
    <w:rsid w:val="5EF67E9D"/>
    <w:rsid w:val="79B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4DCB8D"/>
  <w14:defaultImageDpi w14:val="300"/>
  <w15:docId w15:val="{622EC450-B7DF-4F56-A51A-FBEBCCAF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5C6"/>
    <w:pPr>
      <w:spacing w:line="264" w:lineRule="auto"/>
    </w:pPr>
    <w:rPr>
      <w:rFonts w:ascii="Arial" w:hAnsi="Arial" w:cs="Arial"/>
      <w:color w:val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06261C"/>
    <w:pPr>
      <w:outlineLvl w:val="0"/>
    </w:pPr>
    <w:rPr>
      <w:b/>
      <w:sz w:val="32"/>
      <w:szCs w:val="5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6261C"/>
    <w:pPr>
      <w:spacing w:before="120" w:after="90"/>
      <w:outlineLvl w:val="1"/>
    </w:pPr>
    <w:rPr>
      <w:b/>
      <w:sz w:val="28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06261C"/>
    <w:pPr>
      <w:spacing w:before="240" w:line="240" w:lineRule="auto"/>
      <w:outlineLvl w:val="2"/>
    </w:pPr>
    <w:rPr>
      <w:sz w:val="24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D13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A5D89"/>
    <w:pPr>
      <w:tabs>
        <w:tab w:val="center" w:pos="4153"/>
        <w:tab w:val="right" w:pos="8306"/>
      </w:tabs>
    </w:pPr>
    <w:rPr>
      <w:sz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3A5D89"/>
    <w:rPr>
      <w:rFonts w:ascii="Arial" w:hAnsi="Arial" w:cs="Arial"/>
      <w:color w:val="000000"/>
      <w:sz w:val="22"/>
    </w:rPr>
  </w:style>
  <w:style w:type="paragraph" w:styleId="Sidfot">
    <w:name w:val="footer"/>
    <w:link w:val="SidfotChar"/>
    <w:uiPriority w:val="99"/>
    <w:unhideWhenUsed/>
    <w:rsid w:val="00865666"/>
    <w:pPr>
      <w:tabs>
        <w:tab w:val="center" w:pos="4153"/>
        <w:tab w:val="right" w:pos="8306"/>
      </w:tabs>
      <w:spacing w:before="120" w:after="120" w:line="200" w:lineRule="exact"/>
    </w:pPr>
    <w:rPr>
      <w:rFonts w:ascii="Arial" w:hAnsi="Arial" w:cs="AndesRoundedSemiBold"/>
      <w:b/>
      <w:bCs/>
      <w:color w:val="000000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865666"/>
    <w:rPr>
      <w:rFonts w:ascii="Arial" w:hAnsi="Arial" w:cs="AndesRoundedSemiBold"/>
      <w:b/>
      <w:bCs/>
      <w:color w:val="000000"/>
      <w:sz w:val="20"/>
    </w:rPr>
  </w:style>
  <w:style w:type="paragraph" w:customStyle="1" w:styleId="Allmntstyckeformat">
    <w:name w:val="[Allmänt styckeformat]"/>
    <w:basedOn w:val="Normal"/>
    <w:uiPriority w:val="99"/>
    <w:rsid w:val="00AC6D7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85746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5746"/>
    <w:rPr>
      <w:rFonts w:ascii="Lucida Grande" w:hAnsi="Lucida Grande" w:cs="Lucida Grande"/>
      <w:sz w:val="18"/>
      <w:szCs w:val="18"/>
    </w:rPr>
  </w:style>
  <w:style w:type="paragraph" w:styleId="Normalwebb">
    <w:name w:val="Normal (Web)"/>
    <w:basedOn w:val="Normal"/>
    <w:uiPriority w:val="99"/>
    <w:unhideWhenUsed/>
    <w:rsid w:val="0068574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06261C"/>
    <w:rPr>
      <w:rFonts w:ascii="Arial" w:hAnsi="Arial" w:cs="Arial"/>
      <w:b/>
      <w:color w:val="000000"/>
      <w:sz w:val="32"/>
      <w:szCs w:val="56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BD1360"/>
    <w:pPr>
      <w:spacing w:after="1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BD1360"/>
    <w:pPr>
      <w:spacing w:after="100"/>
      <w:ind w:left="1200"/>
    </w:pPr>
  </w:style>
  <w:style w:type="character" w:customStyle="1" w:styleId="Rubrik2Char">
    <w:name w:val="Rubrik 2 Char"/>
    <w:basedOn w:val="Standardstycketeckensnitt"/>
    <w:link w:val="Rubrik2"/>
    <w:uiPriority w:val="9"/>
    <w:rsid w:val="0006261C"/>
    <w:rPr>
      <w:rFonts w:ascii="Arial" w:hAnsi="Arial" w:cs="Arial"/>
      <w:b/>
      <w:color w:val="000000"/>
      <w:sz w:val="2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F4DEA"/>
    <w:rPr>
      <w:rFonts w:ascii="Andes Rounded SemiBold" w:hAnsi="Andes Rounded SemiBold"/>
      <w:color w:val="72727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F4DEA"/>
    <w:rPr>
      <w:rFonts w:ascii="Andes Rounded SemiBold" w:hAnsi="Andes Rounded SemiBold" w:cs="Arial"/>
      <w:color w:val="727272"/>
    </w:rPr>
  </w:style>
  <w:style w:type="character" w:customStyle="1" w:styleId="Rubrik3Char">
    <w:name w:val="Rubrik 3 Char"/>
    <w:basedOn w:val="Standardstycketeckensnitt"/>
    <w:link w:val="Rubrik3"/>
    <w:uiPriority w:val="9"/>
    <w:rsid w:val="0006261C"/>
    <w:rPr>
      <w:rFonts w:ascii="Arial" w:hAnsi="Arial" w:cs="Arial"/>
      <w:b/>
      <w:color w:val="000000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BD13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Omslagsrubrik">
    <w:name w:val="Omslagsrubrik"/>
    <w:basedOn w:val="Rubrik1"/>
    <w:qFormat/>
    <w:rsid w:val="00E7648A"/>
    <w:rPr>
      <w:sz w:val="72"/>
    </w:rPr>
  </w:style>
  <w:style w:type="character" w:styleId="Hyperlnk">
    <w:name w:val="Hyperlink"/>
    <w:basedOn w:val="Standardstycketeckensnitt"/>
    <w:uiPriority w:val="99"/>
    <w:unhideWhenUsed/>
    <w:rsid w:val="00C64DED"/>
    <w:rPr>
      <w:color w:val="0000FF" w:themeColor="hyperlink"/>
      <w:u w:val="single"/>
    </w:rPr>
  </w:style>
  <w:style w:type="paragraph" w:customStyle="1" w:styleId="Brdtext1">
    <w:name w:val="Brödtext1"/>
    <w:basedOn w:val="Normal"/>
    <w:qFormat/>
    <w:rsid w:val="00AD6C42"/>
    <w:rPr>
      <w:rFonts w:ascii="Times New Roman" w:hAnsi="Times New Roman"/>
    </w:rPr>
  </w:style>
  <w:style w:type="character" w:styleId="Sidnummer">
    <w:name w:val="page number"/>
    <w:basedOn w:val="Standardstycketeckensnitt"/>
    <w:uiPriority w:val="99"/>
    <w:semiHidden/>
    <w:unhideWhenUsed/>
    <w:rsid w:val="00710A8A"/>
    <w:rPr>
      <w:rFonts w:ascii="Arial" w:hAnsi="Arial"/>
    </w:rPr>
  </w:style>
  <w:style w:type="paragraph" w:styleId="Ingetavstnd">
    <w:name w:val="No Spacing"/>
    <w:link w:val="IngetavstndChar"/>
    <w:qFormat/>
    <w:rsid w:val="00523A67"/>
    <w:rPr>
      <w:rFonts w:ascii="PMingLiU" w:hAnsi="PMingLiU"/>
      <w:sz w:val="22"/>
      <w:szCs w:val="22"/>
      <w:lang w:eastAsia="sv-SE"/>
    </w:rPr>
  </w:style>
  <w:style w:type="character" w:customStyle="1" w:styleId="IngetavstndChar">
    <w:name w:val="Inget avstånd Char"/>
    <w:basedOn w:val="Standardstycketeckensnitt"/>
    <w:link w:val="Ingetavstnd"/>
    <w:rsid w:val="00523A67"/>
    <w:rPr>
      <w:rFonts w:ascii="PMingLiU" w:hAnsi="PMingLiU"/>
      <w:sz w:val="22"/>
      <w:szCs w:val="22"/>
      <w:lang w:eastAsia="sv-SE"/>
    </w:rPr>
  </w:style>
  <w:style w:type="paragraph" w:styleId="Liststycke">
    <w:name w:val="List Paragraph"/>
    <w:basedOn w:val="Normal"/>
    <w:uiPriority w:val="34"/>
    <w:qFormat/>
    <w:rsid w:val="0044501C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B416E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416EA"/>
    <w:rPr>
      <w:rFonts w:ascii="Arial" w:hAnsi="Arial" w:cs="Arial"/>
      <w:color w:val="000000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B416EA"/>
    <w:rPr>
      <w:vertAlign w:val="superscript"/>
    </w:rPr>
  </w:style>
  <w:style w:type="paragraph" w:styleId="Kommentarer">
    <w:name w:val="annotation text"/>
    <w:basedOn w:val="Normal"/>
    <w:link w:val="Kommentarer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Pr>
      <w:rFonts w:ascii="Arial" w:hAnsi="Arial" w:cs="Arial"/>
      <w:color w:val="000000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table" w:styleId="Tabellrutnt">
    <w:name w:val="Table Grid"/>
    <w:basedOn w:val="Normaltabell"/>
    <w:uiPriority w:val="59"/>
    <w:rsid w:val="00A27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5403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54035"/>
    <w:rPr>
      <w:rFonts w:ascii="Arial" w:hAnsi="Arial" w:cs="Arial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5C3C3E"/>
    <w:rPr>
      <w:rFonts w:ascii="Arial" w:hAnsi="Arial" w:cs="Arial"/>
      <w:color w:val="000000"/>
    </w:rPr>
  </w:style>
  <w:style w:type="character" w:styleId="Olstomnmnande">
    <w:name w:val="Unresolved Mention"/>
    <w:basedOn w:val="Standardstycketeckensnitt"/>
    <w:uiPriority w:val="99"/>
    <w:semiHidden/>
    <w:unhideWhenUsed/>
    <w:rsid w:val="005D3FB4"/>
    <w:rPr>
      <w:color w:val="605E5C"/>
      <w:shd w:val="clear" w:color="auto" w:fill="E1DFDD"/>
    </w:rPr>
  </w:style>
  <w:style w:type="paragraph" w:customStyle="1" w:styleId="pf0">
    <w:name w:val="pf0"/>
    <w:basedOn w:val="Normal"/>
    <w:rsid w:val="0014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sv-SE"/>
    </w:rPr>
  </w:style>
  <w:style w:type="character" w:customStyle="1" w:styleId="cf01">
    <w:name w:val="cf01"/>
    <w:basedOn w:val="Standardstycketeckensnitt"/>
    <w:rsid w:val="001456B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svensson@k2centrum.s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k2centrum.se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ulten\Desktop\Mallar%20mm\K2_Brevmall%20n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24700C-9686-4719-8041-0A7DEC96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K2_Brevmall ny</Template>
  <TotalTime>36</TotalTime>
  <Pages>6</Pages>
  <Words>560</Words>
  <Characters>2968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Valtech AB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Hultén</dc:creator>
  <cp:keywords/>
  <dc:description/>
  <cp:lastModifiedBy>Anna Maria Erling</cp:lastModifiedBy>
  <cp:revision>26</cp:revision>
  <dcterms:created xsi:type="dcterms:W3CDTF">2025-06-06T11:51:00Z</dcterms:created>
  <dcterms:modified xsi:type="dcterms:W3CDTF">2025-06-13T13:47:00Z</dcterms:modified>
</cp:coreProperties>
</file>